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27E44" w14:textId="77777777" w:rsidR="0033408E" w:rsidRPr="00E6332F" w:rsidRDefault="0033408E" w:rsidP="0033408E">
      <w:pPr>
        <w:rPr>
          <w:rFonts w:asciiTheme="minorHAnsi" w:hAnsiTheme="minorHAnsi" w:cs="Arial"/>
          <w:b/>
          <w:sz w:val="22"/>
          <w:szCs w:val="22"/>
        </w:rPr>
      </w:pPr>
      <w:r w:rsidRPr="00E6332F">
        <w:rPr>
          <w:rFonts w:asciiTheme="minorHAnsi" w:hAnsiTheme="minorHAnsi" w:cs="Arial"/>
          <w:b/>
          <w:sz w:val="22"/>
          <w:szCs w:val="22"/>
        </w:rPr>
        <w:t xml:space="preserve">TAW </w:t>
      </w:r>
      <w:r w:rsidRPr="00E6332F">
        <w:rPr>
          <w:rFonts w:asciiTheme="minorHAnsi" w:hAnsiTheme="minorHAnsi" w:cs="Arial"/>
          <w:b/>
          <w:i/>
          <w:sz w:val="22"/>
          <w:szCs w:val="22"/>
        </w:rPr>
        <w:t>Cert</w:t>
      </w:r>
      <w:r w:rsidRPr="00E6332F">
        <w:rPr>
          <w:rFonts w:asciiTheme="minorHAnsi" w:hAnsiTheme="minorHAnsi" w:cs="Arial"/>
          <w:b/>
          <w:sz w:val="22"/>
          <w:szCs w:val="22"/>
        </w:rPr>
        <w:t xml:space="preserve"> GmbH</w:t>
      </w:r>
    </w:p>
    <w:p w14:paraId="1172AD54" w14:textId="77777777" w:rsidR="0033408E" w:rsidRPr="00E6332F" w:rsidRDefault="001F28BC" w:rsidP="0033408E">
      <w:pPr>
        <w:rPr>
          <w:rFonts w:asciiTheme="minorHAnsi" w:hAnsiTheme="minorHAnsi" w:cs="Arial"/>
          <w:sz w:val="18"/>
          <w:szCs w:val="18"/>
        </w:rPr>
      </w:pPr>
      <w:r w:rsidRPr="00E6332F">
        <w:rPr>
          <w:rFonts w:asciiTheme="minorHAnsi" w:hAnsiTheme="minorHAnsi" w:cs="Arial"/>
          <w:sz w:val="18"/>
          <w:szCs w:val="18"/>
        </w:rPr>
        <w:t>Fritz-Bauer-Straße 13, 90518 Altdorf</w:t>
      </w:r>
    </w:p>
    <w:p w14:paraId="777032F3" w14:textId="0AF0ADCC" w:rsidR="00112263" w:rsidRPr="00A252EC" w:rsidRDefault="00112263" w:rsidP="00112263">
      <w:pPr>
        <w:pBdr>
          <w:bottom w:val="single" w:sz="4" w:space="1" w:color="auto"/>
        </w:pBdr>
        <w:rPr>
          <w:rFonts w:asciiTheme="minorHAnsi" w:hAnsiTheme="minorHAnsi" w:cs="Arial"/>
          <w:sz w:val="16"/>
        </w:rPr>
      </w:pPr>
      <w:r w:rsidRPr="00A252EC">
        <w:rPr>
          <w:rFonts w:asciiTheme="minorHAnsi" w:hAnsiTheme="minorHAnsi" w:cs="Arial"/>
          <w:b/>
          <w:sz w:val="22"/>
          <w:szCs w:val="22"/>
        </w:rPr>
        <w:t>Fax: 09187/931-286, E-Mail:</w:t>
      </w:r>
      <w:bookmarkStart w:id="0" w:name="_Hlk27641913"/>
      <w:r w:rsidR="00C415A3" w:rsidRPr="00C415A3">
        <w:rPr>
          <w:rFonts w:asciiTheme="minorHAnsi" w:hAnsiTheme="minorHAnsi"/>
          <w:b/>
        </w:rPr>
        <w:t xml:space="preserve"> </w:t>
      </w:r>
      <w:r w:rsidR="00C415A3">
        <w:rPr>
          <w:rFonts w:asciiTheme="minorHAnsi" w:hAnsiTheme="minorHAnsi"/>
          <w:b/>
        </w:rPr>
        <w:t xml:space="preserve"> </w:t>
      </w:r>
      <w:r w:rsidR="00C415A3" w:rsidRPr="00BD4C5B">
        <w:rPr>
          <w:rFonts w:asciiTheme="minorHAnsi" w:hAnsiTheme="minorHAnsi"/>
        </w:rPr>
        <w:t>oder office@taw-cert.de</w:t>
      </w:r>
      <w:bookmarkEnd w:id="0"/>
      <w:r w:rsidRPr="00A252EC">
        <w:rPr>
          <w:rFonts w:asciiTheme="minorHAnsi" w:hAnsiTheme="minorHAnsi" w:cs="Arial"/>
          <w:b/>
          <w:sz w:val="22"/>
          <w:szCs w:val="22"/>
        </w:rPr>
        <w:br/>
      </w:r>
    </w:p>
    <w:p w14:paraId="265F8067" w14:textId="77777777" w:rsidR="00BA0E29" w:rsidRDefault="00BA0E29" w:rsidP="00C742EA">
      <w:pPr>
        <w:pStyle w:val="vier-spaltig"/>
        <w:tabs>
          <w:tab w:val="clear" w:pos="3686"/>
          <w:tab w:val="clear" w:pos="3969"/>
          <w:tab w:val="clear" w:pos="5954"/>
          <w:tab w:val="clear" w:pos="7655"/>
          <w:tab w:val="clear" w:pos="7938"/>
          <w:tab w:val="clear" w:pos="9639"/>
          <w:tab w:val="left" w:pos="3261"/>
        </w:tabs>
        <w:spacing w:after="120"/>
        <w:ind w:left="425" w:hanging="431"/>
        <w:rPr>
          <w:rFonts w:asciiTheme="minorHAnsi" w:hAnsiTheme="minorHAnsi"/>
          <w:b/>
          <w:sz w:val="16"/>
          <w:szCs w:val="16"/>
        </w:rPr>
      </w:pPr>
      <w:r w:rsidRPr="00972187">
        <w:rPr>
          <w:rFonts w:asciiTheme="minorHAnsi" w:hAnsiTheme="minorHAnsi"/>
          <w:b/>
          <w:sz w:val="24"/>
          <w:szCs w:val="24"/>
        </w:rPr>
        <w:t>Angaben zum Antragsteller</w:t>
      </w:r>
      <w:r w:rsidR="001F5CC6">
        <w:rPr>
          <w:rFonts w:asciiTheme="minorHAnsi" w:hAnsiTheme="minorHAnsi"/>
          <w:b/>
          <w:sz w:val="24"/>
          <w:szCs w:val="24"/>
        </w:rPr>
        <w:t xml:space="preserve"> </w:t>
      </w:r>
      <w:r w:rsidR="001F5CC6" w:rsidRPr="001F5CC6">
        <w:rPr>
          <w:rFonts w:asciiTheme="minorHAnsi" w:hAnsiTheme="minorHAnsi"/>
          <w:b/>
          <w:sz w:val="16"/>
          <w:szCs w:val="16"/>
        </w:rPr>
        <w:t>(*Pflichtfeld)</w:t>
      </w:r>
    </w:p>
    <w:tbl>
      <w:tblPr>
        <w:tblStyle w:val="Tabellenraster"/>
        <w:tblW w:w="0" w:type="auto"/>
        <w:tblInd w:w="-3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977"/>
        <w:gridCol w:w="1460"/>
        <w:gridCol w:w="210"/>
        <w:gridCol w:w="5670"/>
      </w:tblGrid>
      <w:tr w:rsidR="00C415A3" w:rsidRPr="00C415A3" w14:paraId="61CEAD8D" w14:textId="77777777" w:rsidTr="0046299F">
        <w:trPr>
          <w:trHeight w:val="397"/>
          <w:tblHeader/>
        </w:trPr>
        <w:tc>
          <w:tcPr>
            <w:tcW w:w="2977" w:type="dxa"/>
            <w:shd w:val="clear" w:color="auto" w:fill="EBFAFB"/>
            <w:vAlign w:val="center"/>
          </w:tcPr>
          <w:p w14:paraId="38CDA717" w14:textId="640F343F" w:rsidR="00C415A3" w:rsidRPr="00972187" w:rsidRDefault="00C415A3" w:rsidP="00C415A3">
            <w:pPr>
              <w:pStyle w:val="vier-spaltig"/>
              <w:tabs>
                <w:tab w:val="clear" w:pos="3686"/>
                <w:tab w:val="clear" w:pos="3969"/>
                <w:tab w:val="clear" w:pos="5954"/>
                <w:tab w:val="clear" w:pos="7655"/>
                <w:tab w:val="clear" w:pos="7938"/>
                <w:tab w:val="clear" w:pos="9639"/>
                <w:tab w:val="left" w:pos="2581"/>
                <w:tab w:val="left" w:pos="3261"/>
              </w:tabs>
              <w:spacing w:before="0"/>
              <w:ind w:left="0" w:firstLine="0"/>
              <w:rPr>
                <w:rFonts w:asciiTheme="minorHAnsi" w:hAnsiTheme="minorHAnsi"/>
                <w:b/>
                <w:sz w:val="18"/>
                <w:szCs w:val="26"/>
              </w:rPr>
            </w:pPr>
            <w:r w:rsidRPr="00972187">
              <w:rPr>
                <w:rFonts w:asciiTheme="minorHAnsi" w:hAnsiTheme="minorHAnsi"/>
                <w:b/>
                <w:sz w:val="20"/>
              </w:rPr>
              <w:t xml:space="preserve">Name </w:t>
            </w:r>
            <w:r w:rsidR="00606C71">
              <w:rPr>
                <w:rFonts w:asciiTheme="minorHAnsi" w:hAnsiTheme="minorHAnsi"/>
                <w:b/>
                <w:sz w:val="20"/>
              </w:rPr>
              <w:t>der Organisation</w:t>
            </w:r>
            <w:r w:rsidRPr="00FD2DBF">
              <w:rPr>
                <w:rFonts w:asciiTheme="minorHAnsi" w:hAnsiTheme="minorHAnsi"/>
                <w:b/>
                <w:sz w:val="20"/>
                <w:vertAlign w:val="superscript"/>
              </w:rPr>
              <w:t>*</w:t>
            </w:r>
            <w:r w:rsidR="001C3E62">
              <w:rPr>
                <w:rFonts w:asciiTheme="minorHAnsi" w:hAnsiTheme="minorHAnsi"/>
                <w:b/>
                <w:sz w:val="20"/>
                <w:vertAlign w:val="superscript"/>
              </w:rPr>
              <w:t xml:space="preserve"> </w:t>
            </w:r>
            <w:proofErr w:type="gramStart"/>
            <w:r w:rsidR="001C3E62" w:rsidRPr="001C3E62">
              <w:rPr>
                <w:rFonts w:asciiTheme="minorHAnsi" w:hAnsiTheme="minorHAnsi"/>
                <w:b/>
                <w:sz w:val="20"/>
                <w:vertAlign w:val="superscript"/>
              </w:rPr>
              <w:t>siehe  ²</w:t>
            </w:r>
            <w:proofErr w:type="gramEnd"/>
          </w:p>
        </w:tc>
        <w:tc>
          <w:tcPr>
            <w:tcW w:w="7340" w:type="dxa"/>
            <w:gridSpan w:val="3"/>
            <w:shd w:val="clear" w:color="auto" w:fill="EBFAFF"/>
            <w:vAlign w:val="center"/>
          </w:tcPr>
          <w:p w14:paraId="448FF59F" w14:textId="34CFEA8D" w:rsidR="00C415A3" w:rsidRPr="001C3E62" w:rsidRDefault="003C7688" w:rsidP="00C415A3">
            <w:pPr>
              <w:pStyle w:val="vier-spaltig"/>
              <w:tabs>
                <w:tab w:val="clear" w:pos="3686"/>
                <w:tab w:val="clear" w:pos="3969"/>
                <w:tab w:val="clear" w:pos="5954"/>
                <w:tab w:val="clear" w:pos="7655"/>
                <w:tab w:val="clear" w:pos="7938"/>
                <w:tab w:val="clear" w:pos="9639"/>
                <w:tab w:val="left" w:pos="3261"/>
              </w:tabs>
              <w:spacing w:before="0"/>
              <w:ind w:left="0" w:firstLine="0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/>
                </w:rPr>
                <w:id w:val="617264638"/>
                <w:placeholder>
                  <w:docPart w:val="5531E91146874C79818D170E9426549B"/>
                </w:placeholder>
                <w:showingPlcHdr/>
                <w:text/>
              </w:sdtPr>
              <w:sdtEndPr/>
              <w:sdtContent>
                <w:r w:rsidR="003B02B1" w:rsidRPr="001C3E62">
                  <w:rPr>
                    <w:rFonts w:asciiTheme="minorHAnsi" w:hAnsiTheme="minorHAnsi"/>
                  </w:rPr>
                  <w:t>Klicken für Texteingabe</w:t>
                </w:r>
              </w:sdtContent>
            </w:sdt>
          </w:p>
        </w:tc>
      </w:tr>
      <w:tr w:rsidR="00C415A3" w:rsidRPr="00D25D80" w14:paraId="2A6091C5" w14:textId="77777777" w:rsidTr="0046299F">
        <w:trPr>
          <w:trHeight w:val="397"/>
          <w:tblHeader/>
        </w:trPr>
        <w:tc>
          <w:tcPr>
            <w:tcW w:w="2977" w:type="dxa"/>
            <w:vAlign w:val="center"/>
          </w:tcPr>
          <w:p w14:paraId="50E4DD6D" w14:textId="0F676B64" w:rsidR="00C415A3" w:rsidRPr="00972187" w:rsidRDefault="00C415A3" w:rsidP="00C415A3">
            <w:pPr>
              <w:pStyle w:val="vier-spaltig"/>
              <w:tabs>
                <w:tab w:val="clear" w:pos="3686"/>
                <w:tab w:val="clear" w:pos="3969"/>
                <w:tab w:val="clear" w:pos="5954"/>
                <w:tab w:val="clear" w:pos="7655"/>
                <w:tab w:val="clear" w:pos="7938"/>
                <w:tab w:val="clear" w:pos="9639"/>
                <w:tab w:val="left" w:pos="2581"/>
                <w:tab w:val="left" w:pos="3261"/>
              </w:tabs>
              <w:spacing w:before="0"/>
              <w:ind w:left="0" w:firstLine="0"/>
              <w:rPr>
                <w:rFonts w:asciiTheme="minorHAnsi" w:hAnsiTheme="minorHAnsi"/>
                <w:b/>
                <w:sz w:val="18"/>
                <w:szCs w:val="26"/>
              </w:rPr>
            </w:pPr>
            <w:r w:rsidRPr="00972187">
              <w:rPr>
                <w:rFonts w:asciiTheme="minorHAnsi" w:hAnsiTheme="minorHAnsi"/>
                <w:b/>
                <w:sz w:val="20"/>
              </w:rPr>
              <w:t>Straße</w:t>
            </w:r>
            <w:r w:rsidRPr="00FD2DBF">
              <w:rPr>
                <w:rFonts w:asciiTheme="minorHAnsi" w:hAnsiTheme="minorHAnsi"/>
                <w:b/>
                <w:sz w:val="20"/>
                <w:vertAlign w:val="superscript"/>
              </w:rPr>
              <w:t>*</w:t>
            </w:r>
          </w:p>
        </w:tc>
        <w:tc>
          <w:tcPr>
            <w:tcW w:w="7340" w:type="dxa"/>
            <w:gridSpan w:val="3"/>
            <w:vAlign w:val="center"/>
          </w:tcPr>
          <w:p w14:paraId="770F8B51" w14:textId="70B82A3A" w:rsidR="00C415A3" w:rsidRPr="001C3E62" w:rsidRDefault="003C7688" w:rsidP="00C415A3">
            <w:pPr>
              <w:pStyle w:val="vier-spaltig"/>
              <w:tabs>
                <w:tab w:val="clear" w:pos="3686"/>
                <w:tab w:val="clear" w:pos="3969"/>
                <w:tab w:val="clear" w:pos="5954"/>
                <w:tab w:val="clear" w:pos="7655"/>
                <w:tab w:val="clear" w:pos="7938"/>
                <w:tab w:val="clear" w:pos="9639"/>
                <w:tab w:val="left" w:pos="3261"/>
              </w:tabs>
              <w:spacing w:before="0"/>
              <w:ind w:left="0" w:firstLine="0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/>
                </w:rPr>
                <w:id w:val="-1700079790"/>
                <w:placeholder>
                  <w:docPart w:val="AE8867CDE01645FCBFCF11AAD8F3FDB0"/>
                </w:placeholder>
                <w:showingPlcHdr/>
                <w:text/>
              </w:sdtPr>
              <w:sdtEndPr/>
              <w:sdtContent>
                <w:r w:rsidR="003B02B1" w:rsidRPr="001C3E62">
                  <w:rPr>
                    <w:rFonts w:asciiTheme="minorHAnsi" w:hAnsiTheme="minorHAnsi"/>
                  </w:rPr>
                  <w:t>Klicken für Texteingabe</w:t>
                </w:r>
              </w:sdtContent>
            </w:sdt>
          </w:p>
        </w:tc>
      </w:tr>
      <w:tr w:rsidR="00C415A3" w:rsidRPr="00D25D80" w14:paraId="0A833187" w14:textId="77777777" w:rsidTr="0046299F">
        <w:trPr>
          <w:trHeight w:val="397"/>
          <w:tblHeader/>
        </w:trPr>
        <w:tc>
          <w:tcPr>
            <w:tcW w:w="2977" w:type="dxa"/>
            <w:shd w:val="clear" w:color="auto" w:fill="EBFAFF"/>
            <w:vAlign w:val="center"/>
          </w:tcPr>
          <w:p w14:paraId="55C50968" w14:textId="77777777" w:rsidR="00C415A3" w:rsidRPr="00972187" w:rsidRDefault="00C415A3" w:rsidP="00C415A3">
            <w:pPr>
              <w:pStyle w:val="vier-spaltig"/>
              <w:tabs>
                <w:tab w:val="clear" w:pos="3686"/>
                <w:tab w:val="clear" w:pos="3969"/>
                <w:tab w:val="clear" w:pos="5954"/>
                <w:tab w:val="clear" w:pos="7655"/>
                <w:tab w:val="clear" w:pos="7938"/>
                <w:tab w:val="clear" w:pos="9639"/>
                <w:tab w:val="left" w:pos="2164"/>
                <w:tab w:val="left" w:pos="3261"/>
              </w:tabs>
              <w:spacing w:before="0"/>
              <w:ind w:left="0" w:firstLine="0"/>
              <w:rPr>
                <w:rFonts w:asciiTheme="minorHAnsi" w:hAnsiTheme="minorHAnsi"/>
                <w:b/>
                <w:sz w:val="18"/>
                <w:szCs w:val="26"/>
              </w:rPr>
            </w:pPr>
            <w:proofErr w:type="gramStart"/>
            <w:r>
              <w:rPr>
                <w:rFonts w:asciiTheme="minorHAnsi" w:hAnsiTheme="minorHAnsi"/>
                <w:b/>
                <w:sz w:val="20"/>
              </w:rPr>
              <w:t>PLZ Ort</w:t>
            </w:r>
            <w:proofErr w:type="gramEnd"/>
            <w:r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FD2DBF">
              <w:rPr>
                <w:rFonts w:asciiTheme="minorHAnsi" w:hAnsiTheme="minorHAnsi"/>
                <w:b/>
                <w:sz w:val="20"/>
                <w:vertAlign w:val="superscript"/>
              </w:rPr>
              <w:t>*</w:t>
            </w:r>
          </w:p>
        </w:tc>
        <w:tc>
          <w:tcPr>
            <w:tcW w:w="1460" w:type="dxa"/>
            <w:shd w:val="clear" w:color="auto" w:fill="EBFAFF"/>
            <w:vAlign w:val="center"/>
          </w:tcPr>
          <w:p w14:paraId="0306C8A1" w14:textId="1AC55DBD" w:rsidR="00C415A3" w:rsidRPr="001C3E62" w:rsidRDefault="003C7688" w:rsidP="00C415A3">
            <w:pPr>
              <w:pStyle w:val="vier-spaltig"/>
              <w:tabs>
                <w:tab w:val="clear" w:pos="3686"/>
                <w:tab w:val="clear" w:pos="3969"/>
                <w:tab w:val="clear" w:pos="5954"/>
                <w:tab w:val="clear" w:pos="7655"/>
                <w:tab w:val="clear" w:pos="7938"/>
                <w:tab w:val="clear" w:pos="9639"/>
                <w:tab w:val="left" w:pos="3261"/>
              </w:tabs>
              <w:spacing w:before="0"/>
              <w:ind w:left="0" w:firstLine="0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1225053335"/>
                <w:placeholder>
                  <w:docPart w:val="C21BE9EA3F2A45788A2466D87102C2B4"/>
                </w:placeholder>
                <w:showingPlcHdr/>
                <w:text/>
              </w:sdtPr>
              <w:sdtEndPr/>
              <w:sdtContent>
                <w:r w:rsidR="000334A8" w:rsidRPr="001C3E62">
                  <w:rPr>
                    <w:rFonts w:asciiTheme="minorHAnsi" w:hAnsiTheme="minorHAnsi"/>
                    <w:sz w:val="20"/>
                  </w:rPr>
                  <w:t>Klicken für PLZ</w:t>
                </w:r>
              </w:sdtContent>
            </w:sdt>
            <w:r w:rsidR="000334A8" w:rsidRPr="001C3E62">
              <w:rPr>
                <w:rFonts w:asciiTheme="minorHAnsi" w:hAnsiTheme="minorHAnsi"/>
                <w:szCs w:val="22"/>
              </w:rPr>
              <w:t xml:space="preserve"> </w:t>
            </w:r>
            <w:r w:rsidR="00C415A3" w:rsidRPr="001C3E62">
              <w:rPr>
                <w:rFonts w:asciiTheme="minorHAnsi" w:hAnsiTheme="minorHAnsi"/>
                <w:szCs w:val="22"/>
              </w:rPr>
              <w:fldChar w:fldCharType="begin"/>
            </w:r>
            <w:r w:rsidR="00C415A3" w:rsidRPr="001C3E62">
              <w:rPr>
                <w:rFonts w:asciiTheme="minorHAnsi" w:hAnsiTheme="minorHAnsi"/>
                <w:szCs w:val="22"/>
              </w:rPr>
              <w:instrText xml:space="preserve"> MERGEFIELD PLZ </w:instrText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 w:rsidR="00C415A3" w:rsidRPr="001C3E62">
              <w:rPr>
                <w:rFonts w:asciiTheme="minorHAnsi" w:hAnsiTheme="minorHAnsi"/>
                <w:szCs w:val="22"/>
              </w:rPr>
              <w:fldChar w:fldCharType="end"/>
            </w:r>
          </w:p>
        </w:tc>
        <w:tc>
          <w:tcPr>
            <w:tcW w:w="5880" w:type="dxa"/>
            <w:gridSpan w:val="2"/>
            <w:shd w:val="clear" w:color="auto" w:fill="EBFAFF"/>
            <w:vAlign w:val="center"/>
          </w:tcPr>
          <w:p w14:paraId="364B86E8" w14:textId="178F8BF4" w:rsidR="00C415A3" w:rsidRPr="001C3E62" w:rsidRDefault="003C7688" w:rsidP="00C415A3">
            <w:pPr>
              <w:pStyle w:val="vier-spaltig"/>
              <w:tabs>
                <w:tab w:val="clear" w:pos="3686"/>
                <w:tab w:val="clear" w:pos="3969"/>
                <w:tab w:val="clear" w:pos="5954"/>
                <w:tab w:val="clear" w:pos="7655"/>
                <w:tab w:val="clear" w:pos="7938"/>
                <w:tab w:val="clear" w:pos="9639"/>
                <w:tab w:val="left" w:pos="3261"/>
              </w:tabs>
              <w:spacing w:before="0"/>
              <w:ind w:left="0" w:firstLine="0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/>
                </w:rPr>
                <w:id w:val="1969009293"/>
                <w:placeholder>
                  <w:docPart w:val="F2A5B3F7E75D498B8729A98B982DFD1B"/>
                </w:placeholder>
                <w:showingPlcHdr/>
                <w:text/>
              </w:sdtPr>
              <w:sdtEndPr/>
              <w:sdtContent>
                <w:r w:rsidR="003B02B1" w:rsidRPr="001C3E62">
                  <w:rPr>
                    <w:rFonts w:asciiTheme="minorHAnsi" w:hAnsiTheme="minorHAnsi"/>
                  </w:rPr>
                  <w:t>Klicken für Texteingabe</w:t>
                </w:r>
              </w:sdtContent>
            </w:sdt>
          </w:p>
        </w:tc>
      </w:tr>
      <w:tr w:rsidR="00C415A3" w:rsidRPr="00D25D80" w14:paraId="7B60B4A7" w14:textId="77777777" w:rsidTr="0046299F">
        <w:trPr>
          <w:trHeight w:val="397"/>
          <w:tblHeader/>
        </w:trPr>
        <w:tc>
          <w:tcPr>
            <w:tcW w:w="2977" w:type="dxa"/>
            <w:shd w:val="clear" w:color="auto" w:fill="auto"/>
            <w:vAlign w:val="center"/>
          </w:tcPr>
          <w:p w14:paraId="660FB7D8" w14:textId="0D8F9BB2" w:rsidR="00C415A3" w:rsidRPr="00972187" w:rsidRDefault="00606C71" w:rsidP="00C415A3">
            <w:pPr>
              <w:pStyle w:val="vier-spaltig"/>
              <w:tabs>
                <w:tab w:val="clear" w:pos="3686"/>
                <w:tab w:val="clear" w:pos="3969"/>
                <w:tab w:val="clear" w:pos="5954"/>
                <w:tab w:val="clear" w:pos="7655"/>
                <w:tab w:val="clear" w:pos="7938"/>
                <w:tab w:val="clear" w:pos="9639"/>
                <w:tab w:val="left" w:pos="2567"/>
                <w:tab w:val="left" w:pos="3261"/>
              </w:tabs>
              <w:spacing w:before="0"/>
              <w:ind w:left="0" w:firstLine="0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Geltungsbereich</w:t>
            </w:r>
            <w:r w:rsidR="00C415A3" w:rsidRPr="00FD2DBF">
              <w:rPr>
                <w:rFonts w:asciiTheme="minorHAnsi" w:hAnsiTheme="minorHAnsi"/>
                <w:b/>
                <w:sz w:val="20"/>
                <w:vertAlign w:val="superscript"/>
              </w:rPr>
              <w:t>*</w:t>
            </w:r>
          </w:p>
        </w:tc>
        <w:tc>
          <w:tcPr>
            <w:tcW w:w="7340" w:type="dxa"/>
            <w:gridSpan w:val="3"/>
            <w:shd w:val="clear" w:color="auto" w:fill="auto"/>
            <w:vAlign w:val="center"/>
          </w:tcPr>
          <w:p w14:paraId="040CD554" w14:textId="584F469B" w:rsidR="00C415A3" w:rsidRPr="001C3E62" w:rsidRDefault="003C7688" w:rsidP="00C415A3">
            <w:pPr>
              <w:pStyle w:val="vier-spaltig"/>
              <w:tabs>
                <w:tab w:val="clear" w:pos="3686"/>
                <w:tab w:val="clear" w:pos="3969"/>
                <w:tab w:val="clear" w:pos="5954"/>
                <w:tab w:val="clear" w:pos="7655"/>
                <w:tab w:val="clear" w:pos="7938"/>
                <w:tab w:val="clear" w:pos="9639"/>
                <w:tab w:val="left" w:pos="3261"/>
              </w:tabs>
              <w:spacing w:before="0"/>
              <w:ind w:left="0" w:firstLine="0"/>
              <w:rPr>
                <w:rFonts w:asciiTheme="minorHAnsi" w:hAnsiTheme="minorHAnsi"/>
                <w:b/>
                <w:szCs w:val="22"/>
              </w:rPr>
            </w:pPr>
            <w:sdt>
              <w:sdtPr>
                <w:rPr>
                  <w:rFonts w:asciiTheme="minorHAnsi" w:hAnsiTheme="minorHAnsi"/>
                </w:rPr>
                <w:id w:val="760413736"/>
                <w:placeholder>
                  <w:docPart w:val="8A9AF83079C04DB986AF287A5485A806"/>
                </w:placeholder>
                <w:showingPlcHdr/>
                <w:text/>
              </w:sdtPr>
              <w:sdtEndPr/>
              <w:sdtContent>
                <w:r w:rsidR="003B02B1" w:rsidRPr="001C3E62">
                  <w:rPr>
                    <w:rFonts w:asciiTheme="minorHAnsi" w:hAnsiTheme="minorHAnsi"/>
                  </w:rPr>
                  <w:t>Klicken für Texteingabe</w:t>
                </w:r>
              </w:sdtContent>
            </w:sdt>
          </w:p>
        </w:tc>
      </w:tr>
      <w:tr w:rsidR="00C415A3" w:rsidRPr="00D25D80" w14:paraId="45784C97" w14:textId="77777777" w:rsidTr="0046299F">
        <w:trPr>
          <w:trHeight w:val="397"/>
          <w:tblHeader/>
        </w:trPr>
        <w:tc>
          <w:tcPr>
            <w:tcW w:w="2977" w:type="dxa"/>
            <w:shd w:val="clear" w:color="auto" w:fill="EBFAFF"/>
            <w:vAlign w:val="center"/>
          </w:tcPr>
          <w:p w14:paraId="47FF7343" w14:textId="77777777" w:rsidR="00C415A3" w:rsidRPr="00972187" w:rsidRDefault="00C415A3" w:rsidP="00C415A3">
            <w:pPr>
              <w:pStyle w:val="vier-spaltig"/>
              <w:tabs>
                <w:tab w:val="clear" w:pos="3686"/>
                <w:tab w:val="clear" w:pos="3969"/>
                <w:tab w:val="clear" w:pos="5954"/>
                <w:tab w:val="clear" w:pos="7655"/>
                <w:tab w:val="clear" w:pos="7938"/>
                <w:tab w:val="clear" w:pos="9639"/>
                <w:tab w:val="left" w:pos="3261"/>
              </w:tabs>
              <w:spacing w:before="0"/>
              <w:ind w:left="0" w:firstLine="0"/>
              <w:rPr>
                <w:rFonts w:asciiTheme="minorHAnsi" w:hAnsiTheme="minorHAnsi"/>
                <w:b/>
                <w:sz w:val="18"/>
                <w:szCs w:val="26"/>
              </w:rPr>
            </w:pPr>
            <w:r>
              <w:rPr>
                <w:rFonts w:asciiTheme="minorHAnsi" w:hAnsiTheme="minorHAnsi"/>
                <w:b/>
                <w:sz w:val="20"/>
              </w:rPr>
              <w:t>Homepage</w:t>
            </w:r>
          </w:p>
        </w:tc>
        <w:tc>
          <w:tcPr>
            <w:tcW w:w="7340" w:type="dxa"/>
            <w:gridSpan w:val="3"/>
            <w:shd w:val="clear" w:color="auto" w:fill="EBFAFF"/>
            <w:vAlign w:val="center"/>
          </w:tcPr>
          <w:p w14:paraId="2DF5B047" w14:textId="56C8D320" w:rsidR="00C415A3" w:rsidRPr="001C3E62" w:rsidRDefault="003C7688" w:rsidP="00C415A3">
            <w:pPr>
              <w:pStyle w:val="vier-spaltig"/>
              <w:tabs>
                <w:tab w:val="clear" w:pos="3686"/>
                <w:tab w:val="clear" w:pos="3969"/>
                <w:tab w:val="clear" w:pos="5954"/>
                <w:tab w:val="clear" w:pos="7655"/>
                <w:tab w:val="clear" w:pos="7938"/>
                <w:tab w:val="clear" w:pos="9639"/>
                <w:tab w:val="left" w:pos="3261"/>
              </w:tabs>
              <w:spacing w:before="0"/>
              <w:ind w:left="0" w:firstLine="0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/>
                </w:rPr>
                <w:id w:val="467782137"/>
                <w:placeholder>
                  <w:docPart w:val="894D0D536ED14AAD9DE9D1BCA3B75F1A"/>
                </w:placeholder>
                <w:showingPlcHdr/>
                <w:text/>
              </w:sdtPr>
              <w:sdtEndPr/>
              <w:sdtContent>
                <w:r w:rsidR="003B02B1" w:rsidRPr="001C3E62">
                  <w:rPr>
                    <w:rFonts w:asciiTheme="minorHAnsi" w:hAnsiTheme="minorHAnsi"/>
                  </w:rPr>
                  <w:t>Klicken für Texteingabe</w:t>
                </w:r>
              </w:sdtContent>
            </w:sdt>
          </w:p>
        </w:tc>
      </w:tr>
      <w:tr w:rsidR="003B02B1" w:rsidRPr="00D25D80" w14:paraId="15EEFC3B" w14:textId="77777777" w:rsidTr="00A94F35">
        <w:trPr>
          <w:trHeight w:val="340"/>
          <w:tblHeader/>
        </w:trPr>
        <w:tc>
          <w:tcPr>
            <w:tcW w:w="2977" w:type="dxa"/>
            <w:vMerge w:val="restart"/>
            <w:shd w:val="clear" w:color="auto" w:fill="auto"/>
          </w:tcPr>
          <w:p w14:paraId="331F0A8F" w14:textId="77777777" w:rsidR="003B02B1" w:rsidRPr="000F0228" w:rsidRDefault="003B02B1" w:rsidP="003B02B1">
            <w:pPr>
              <w:pStyle w:val="vier-spaltig"/>
              <w:tabs>
                <w:tab w:val="clear" w:pos="3686"/>
                <w:tab w:val="clear" w:pos="3969"/>
                <w:tab w:val="clear" w:pos="5954"/>
                <w:tab w:val="clear" w:pos="7655"/>
                <w:tab w:val="clear" w:pos="7938"/>
                <w:tab w:val="clear" w:pos="9639"/>
                <w:tab w:val="left" w:pos="2581"/>
                <w:tab w:val="left" w:pos="3261"/>
              </w:tabs>
              <w:spacing w:before="0"/>
              <w:ind w:left="0" w:firstLine="0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Kontaktperson</w:t>
            </w:r>
            <w:r>
              <w:rPr>
                <w:rFonts w:asciiTheme="minorHAnsi" w:hAnsiTheme="minorHAnsi"/>
                <w:b/>
                <w:sz w:val="20"/>
              </w:rPr>
              <w:tab/>
            </w:r>
          </w:p>
        </w:tc>
        <w:tc>
          <w:tcPr>
            <w:tcW w:w="1670" w:type="dxa"/>
            <w:gridSpan w:val="2"/>
            <w:shd w:val="clear" w:color="auto" w:fill="EBFAFF"/>
            <w:vAlign w:val="center"/>
          </w:tcPr>
          <w:p w14:paraId="48E4D149" w14:textId="77777777" w:rsidR="003B02B1" w:rsidRPr="001C3E62" w:rsidRDefault="003B02B1" w:rsidP="003B02B1">
            <w:pPr>
              <w:pStyle w:val="vier-spaltig"/>
              <w:tabs>
                <w:tab w:val="clear" w:pos="3686"/>
                <w:tab w:val="clear" w:pos="3969"/>
                <w:tab w:val="clear" w:pos="5954"/>
                <w:tab w:val="clear" w:pos="7655"/>
                <w:tab w:val="clear" w:pos="7938"/>
                <w:tab w:val="clear" w:pos="9639"/>
                <w:tab w:val="left" w:pos="3261"/>
              </w:tabs>
              <w:spacing w:before="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r w:rsidRPr="001C3E62">
              <w:rPr>
                <w:rFonts w:asciiTheme="minorHAnsi" w:hAnsiTheme="minorHAnsi"/>
                <w:b/>
                <w:sz w:val="20"/>
                <w:vertAlign w:val="superscript"/>
              </w:rPr>
              <w:t xml:space="preserve">* </w:t>
            </w:r>
            <w:r w:rsidRPr="001C3E62">
              <w:rPr>
                <w:rFonts w:asciiTheme="minorHAnsi" w:hAnsiTheme="minorHAnsi"/>
                <w:sz w:val="18"/>
                <w:szCs w:val="18"/>
              </w:rPr>
              <w:t>Vorname Name</w:t>
            </w:r>
          </w:p>
        </w:tc>
        <w:tc>
          <w:tcPr>
            <w:tcW w:w="5670" w:type="dxa"/>
            <w:shd w:val="clear" w:color="auto" w:fill="EBFAFF"/>
          </w:tcPr>
          <w:p w14:paraId="0D3DC659" w14:textId="6367D802" w:rsidR="003B02B1" w:rsidRPr="001C3E62" w:rsidRDefault="003C7688" w:rsidP="003B02B1">
            <w:pPr>
              <w:pStyle w:val="vier-spaltig"/>
              <w:tabs>
                <w:tab w:val="clear" w:pos="3686"/>
                <w:tab w:val="clear" w:pos="3969"/>
                <w:tab w:val="clear" w:pos="5954"/>
                <w:tab w:val="clear" w:pos="7655"/>
                <w:tab w:val="clear" w:pos="7938"/>
                <w:tab w:val="clear" w:pos="9639"/>
                <w:tab w:val="left" w:pos="3261"/>
              </w:tabs>
              <w:spacing w:before="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</w:rPr>
                <w:id w:val="1902705378"/>
                <w:placeholder>
                  <w:docPart w:val="4E2330F8A8A64E33BE79CE557C9BC04B"/>
                </w:placeholder>
                <w:showingPlcHdr/>
                <w:text/>
              </w:sdtPr>
              <w:sdtEndPr/>
              <w:sdtContent>
                <w:r w:rsidR="003B02B1" w:rsidRPr="001C3E62">
                  <w:rPr>
                    <w:rFonts w:asciiTheme="minorHAnsi" w:hAnsiTheme="minorHAnsi"/>
                  </w:rPr>
                  <w:t>Klicken für Texteingabe</w:t>
                </w:r>
              </w:sdtContent>
            </w:sdt>
          </w:p>
        </w:tc>
      </w:tr>
      <w:tr w:rsidR="003B02B1" w:rsidRPr="00D25D80" w14:paraId="7E928A76" w14:textId="77777777" w:rsidTr="00A94F35">
        <w:trPr>
          <w:trHeight w:val="340"/>
          <w:tblHeader/>
        </w:trPr>
        <w:tc>
          <w:tcPr>
            <w:tcW w:w="2977" w:type="dxa"/>
            <w:vMerge/>
            <w:shd w:val="clear" w:color="auto" w:fill="auto"/>
          </w:tcPr>
          <w:p w14:paraId="0C4F2A3F" w14:textId="77777777" w:rsidR="003B02B1" w:rsidRPr="00972187" w:rsidRDefault="003B02B1" w:rsidP="003B02B1">
            <w:pPr>
              <w:pStyle w:val="vier-spaltig"/>
              <w:tabs>
                <w:tab w:val="clear" w:pos="3686"/>
                <w:tab w:val="clear" w:pos="3969"/>
                <w:tab w:val="clear" w:pos="5954"/>
                <w:tab w:val="clear" w:pos="7655"/>
                <w:tab w:val="clear" w:pos="7938"/>
                <w:tab w:val="clear" w:pos="9639"/>
                <w:tab w:val="left" w:pos="3261"/>
              </w:tabs>
              <w:spacing w:before="0"/>
              <w:ind w:left="0" w:firstLine="0"/>
              <w:rPr>
                <w:rFonts w:asciiTheme="minorHAnsi" w:hAnsiTheme="minorHAnsi"/>
                <w:b/>
                <w:sz w:val="18"/>
                <w:szCs w:val="26"/>
              </w:rPr>
            </w:pPr>
          </w:p>
        </w:tc>
        <w:tc>
          <w:tcPr>
            <w:tcW w:w="1670" w:type="dxa"/>
            <w:gridSpan w:val="2"/>
            <w:vAlign w:val="center"/>
          </w:tcPr>
          <w:p w14:paraId="541458F3" w14:textId="77777777" w:rsidR="003B02B1" w:rsidRPr="001C3E62" w:rsidRDefault="003B02B1" w:rsidP="003B02B1">
            <w:pPr>
              <w:pStyle w:val="vier-spaltig"/>
              <w:tabs>
                <w:tab w:val="clear" w:pos="3686"/>
                <w:tab w:val="clear" w:pos="3969"/>
                <w:tab w:val="clear" w:pos="5954"/>
                <w:tab w:val="clear" w:pos="7655"/>
                <w:tab w:val="clear" w:pos="7938"/>
                <w:tab w:val="clear" w:pos="9639"/>
                <w:tab w:val="left" w:pos="3261"/>
              </w:tabs>
              <w:spacing w:before="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r w:rsidRPr="001C3E62">
              <w:rPr>
                <w:rFonts w:asciiTheme="minorHAnsi" w:hAnsiTheme="minorHAnsi"/>
                <w:sz w:val="18"/>
                <w:szCs w:val="18"/>
              </w:rPr>
              <w:t>Funktion</w:t>
            </w:r>
          </w:p>
        </w:tc>
        <w:tc>
          <w:tcPr>
            <w:tcW w:w="5670" w:type="dxa"/>
          </w:tcPr>
          <w:p w14:paraId="2BA5469C" w14:textId="2A057491" w:rsidR="003B02B1" w:rsidRPr="001C3E62" w:rsidRDefault="003C7688" w:rsidP="003B02B1">
            <w:pPr>
              <w:pStyle w:val="vier-spaltig"/>
              <w:tabs>
                <w:tab w:val="clear" w:pos="3686"/>
                <w:tab w:val="clear" w:pos="3969"/>
                <w:tab w:val="clear" w:pos="5954"/>
                <w:tab w:val="clear" w:pos="7655"/>
                <w:tab w:val="clear" w:pos="7938"/>
                <w:tab w:val="clear" w:pos="9639"/>
                <w:tab w:val="left" w:pos="3261"/>
              </w:tabs>
              <w:spacing w:before="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</w:rPr>
                <w:id w:val="175777942"/>
                <w:placeholder>
                  <w:docPart w:val="BB631623FC21427DA278D01CCA879E17"/>
                </w:placeholder>
                <w:showingPlcHdr/>
                <w:text/>
              </w:sdtPr>
              <w:sdtEndPr/>
              <w:sdtContent>
                <w:r w:rsidR="003B02B1" w:rsidRPr="001C3E62">
                  <w:rPr>
                    <w:rFonts w:asciiTheme="minorHAnsi" w:hAnsiTheme="minorHAnsi"/>
                  </w:rPr>
                  <w:t>Klicken für Texteingabe</w:t>
                </w:r>
              </w:sdtContent>
            </w:sdt>
          </w:p>
        </w:tc>
      </w:tr>
      <w:tr w:rsidR="003B02B1" w:rsidRPr="00D25D80" w14:paraId="1E11A593" w14:textId="77777777" w:rsidTr="00A94F35">
        <w:trPr>
          <w:trHeight w:val="340"/>
          <w:tblHeader/>
        </w:trPr>
        <w:tc>
          <w:tcPr>
            <w:tcW w:w="2977" w:type="dxa"/>
            <w:vMerge/>
            <w:shd w:val="clear" w:color="auto" w:fill="auto"/>
          </w:tcPr>
          <w:p w14:paraId="56D6CF1F" w14:textId="77777777" w:rsidR="003B02B1" w:rsidRPr="00972187" w:rsidRDefault="003B02B1" w:rsidP="003B02B1">
            <w:pPr>
              <w:pStyle w:val="vier-spaltig"/>
              <w:tabs>
                <w:tab w:val="clear" w:pos="3686"/>
                <w:tab w:val="clear" w:pos="3969"/>
                <w:tab w:val="clear" w:pos="5954"/>
                <w:tab w:val="clear" w:pos="7655"/>
                <w:tab w:val="clear" w:pos="7938"/>
                <w:tab w:val="clear" w:pos="9639"/>
                <w:tab w:val="left" w:pos="3261"/>
              </w:tabs>
              <w:spacing w:before="0"/>
              <w:ind w:left="0" w:firstLine="0"/>
              <w:rPr>
                <w:rFonts w:asciiTheme="minorHAnsi" w:hAnsiTheme="minorHAnsi"/>
                <w:b/>
                <w:sz w:val="18"/>
                <w:szCs w:val="26"/>
              </w:rPr>
            </w:pPr>
          </w:p>
        </w:tc>
        <w:tc>
          <w:tcPr>
            <w:tcW w:w="1670" w:type="dxa"/>
            <w:gridSpan w:val="2"/>
            <w:shd w:val="clear" w:color="auto" w:fill="EBFAFF"/>
            <w:vAlign w:val="center"/>
          </w:tcPr>
          <w:p w14:paraId="09D4B4A7" w14:textId="77777777" w:rsidR="003B02B1" w:rsidRPr="001C3E62" w:rsidRDefault="003B02B1" w:rsidP="003B02B1">
            <w:pPr>
              <w:pStyle w:val="vier-spaltig"/>
              <w:tabs>
                <w:tab w:val="clear" w:pos="3686"/>
                <w:tab w:val="clear" w:pos="3969"/>
                <w:tab w:val="clear" w:pos="5954"/>
                <w:tab w:val="clear" w:pos="7655"/>
                <w:tab w:val="clear" w:pos="7938"/>
                <w:tab w:val="clear" w:pos="9639"/>
                <w:tab w:val="left" w:pos="3261"/>
              </w:tabs>
              <w:spacing w:before="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r w:rsidRPr="001C3E62">
              <w:rPr>
                <w:rFonts w:asciiTheme="minorHAnsi" w:hAnsiTheme="minorHAnsi"/>
                <w:b/>
                <w:sz w:val="20"/>
                <w:vertAlign w:val="superscript"/>
              </w:rPr>
              <w:t>*</w:t>
            </w:r>
            <w:r w:rsidRPr="001C3E62">
              <w:rPr>
                <w:rFonts w:asciiTheme="minorHAnsi" w:hAnsiTheme="minorHAnsi"/>
                <w:sz w:val="18"/>
                <w:szCs w:val="18"/>
              </w:rPr>
              <w:t>Telefon/Telefax</w:t>
            </w:r>
          </w:p>
        </w:tc>
        <w:tc>
          <w:tcPr>
            <w:tcW w:w="5670" w:type="dxa"/>
            <w:shd w:val="clear" w:color="auto" w:fill="EBFAFF"/>
          </w:tcPr>
          <w:p w14:paraId="40231CB8" w14:textId="1E416A62" w:rsidR="003B02B1" w:rsidRPr="001C3E62" w:rsidRDefault="003C7688" w:rsidP="003B02B1">
            <w:pPr>
              <w:pStyle w:val="vier-spaltig"/>
              <w:tabs>
                <w:tab w:val="clear" w:pos="3686"/>
                <w:tab w:val="clear" w:pos="3969"/>
                <w:tab w:val="clear" w:pos="5954"/>
                <w:tab w:val="clear" w:pos="7655"/>
                <w:tab w:val="clear" w:pos="7938"/>
                <w:tab w:val="clear" w:pos="9639"/>
                <w:tab w:val="left" w:pos="3261"/>
              </w:tabs>
              <w:spacing w:before="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</w:rPr>
                <w:id w:val="632838971"/>
                <w:placeholder>
                  <w:docPart w:val="2D8445F91C544A7E9B1A32C386E861D9"/>
                </w:placeholder>
                <w:showingPlcHdr/>
                <w:text/>
              </w:sdtPr>
              <w:sdtEndPr/>
              <w:sdtContent>
                <w:r w:rsidR="003B02B1" w:rsidRPr="001C3E62">
                  <w:rPr>
                    <w:rFonts w:asciiTheme="minorHAnsi" w:hAnsiTheme="minorHAnsi"/>
                  </w:rPr>
                  <w:t>Klicken für Texteingabe</w:t>
                </w:r>
              </w:sdtContent>
            </w:sdt>
          </w:p>
        </w:tc>
      </w:tr>
      <w:tr w:rsidR="003B02B1" w:rsidRPr="00D25D80" w14:paraId="0A91120A" w14:textId="77777777" w:rsidTr="00A94F35">
        <w:trPr>
          <w:trHeight w:val="340"/>
          <w:tblHeader/>
        </w:trPr>
        <w:tc>
          <w:tcPr>
            <w:tcW w:w="2977" w:type="dxa"/>
            <w:vMerge/>
            <w:shd w:val="clear" w:color="auto" w:fill="auto"/>
          </w:tcPr>
          <w:p w14:paraId="2609AD01" w14:textId="77777777" w:rsidR="003B02B1" w:rsidRPr="00972187" w:rsidRDefault="003B02B1" w:rsidP="003B02B1">
            <w:pPr>
              <w:pStyle w:val="vier-spaltig"/>
              <w:tabs>
                <w:tab w:val="clear" w:pos="3686"/>
                <w:tab w:val="clear" w:pos="3969"/>
                <w:tab w:val="clear" w:pos="5954"/>
                <w:tab w:val="clear" w:pos="7655"/>
                <w:tab w:val="clear" w:pos="7938"/>
                <w:tab w:val="clear" w:pos="9639"/>
                <w:tab w:val="left" w:pos="3261"/>
              </w:tabs>
              <w:spacing w:before="0"/>
              <w:ind w:left="0" w:firstLine="0"/>
              <w:rPr>
                <w:rFonts w:asciiTheme="minorHAnsi" w:hAnsiTheme="minorHAnsi"/>
                <w:b/>
                <w:sz w:val="18"/>
                <w:szCs w:val="26"/>
              </w:rPr>
            </w:pPr>
          </w:p>
        </w:tc>
        <w:tc>
          <w:tcPr>
            <w:tcW w:w="1670" w:type="dxa"/>
            <w:gridSpan w:val="2"/>
            <w:vAlign w:val="center"/>
          </w:tcPr>
          <w:p w14:paraId="5C3EC678" w14:textId="77777777" w:rsidR="003B02B1" w:rsidRPr="001C3E62" w:rsidRDefault="003B02B1" w:rsidP="003B02B1">
            <w:pPr>
              <w:pStyle w:val="vier-spaltig"/>
              <w:tabs>
                <w:tab w:val="clear" w:pos="3686"/>
                <w:tab w:val="clear" w:pos="3969"/>
                <w:tab w:val="clear" w:pos="5954"/>
                <w:tab w:val="clear" w:pos="7655"/>
                <w:tab w:val="clear" w:pos="7938"/>
                <w:tab w:val="clear" w:pos="9639"/>
                <w:tab w:val="left" w:pos="3261"/>
              </w:tabs>
              <w:spacing w:before="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r w:rsidRPr="001C3E62">
              <w:rPr>
                <w:rFonts w:asciiTheme="minorHAnsi" w:hAnsiTheme="minorHAnsi"/>
                <w:b/>
                <w:sz w:val="20"/>
                <w:vertAlign w:val="superscript"/>
              </w:rPr>
              <w:t>*</w:t>
            </w:r>
            <w:r w:rsidRPr="001C3E62">
              <w:rPr>
                <w:rFonts w:asciiTheme="minorHAnsi" w:hAnsiTheme="minorHAnsi"/>
                <w:sz w:val="18"/>
                <w:szCs w:val="18"/>
              </w:rPr>
              <w:t>E-Mail</w:t>
            </w:r>
          </w:p>
        </w:tc>
        <w:tc>
          <w:tcPr>
            <w:tcW w:w="5670" w:type="dxa"/>
          </w:tcPr>
          <w:p w14:paraId="6F50D1E4" w14:textId="31A088FB" w:rsidR="003B02B1" w:rsidRPr="001C3E62" w:rsidRDefault="003C7688" w:rsidP="003B02B1">
            <w:pPr>
              <w:pStyle w:val="vier-spaltig"/>
              <w:tabs>
                <w:tab w:val="clear" w:pos="3686"/>
                <w:tab w:val="clear" w:pos="3969"/>
                <w:tab w:val="clear" w:pos="5954"/>
                <w:tab w:val="clear" w:pos="7655"/>
                <w:tab w:val="clear" w:pos="7938"/>
                <w:tab w:val="clear" w:pos="9639"/>
                <w:tab w:val="left" w:pos="3261"/>
              </w:tabs>
              <w:spacing w:before="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</w:rPr>
                <w:id w:val="-1625147881"/>
                <w:placeholder>
                  <w:docPart w:val="E8636F0B6BCA413CB7BC5576EE087BDB"/>
                </w:placeholder>
                <w:showingPlcHdr/>
                <w:text/>
              </w:sdtPr>
              <w:sdtEndPr/>
              <w:sdtContent>
                <w:r w:rsidR="003B02B1" w:rsidRPr="001C3E62">
                  <w:rPr>
                    <w:rFonts w:asciiTheme="minorHAnsi" w:hAnsiTheme="minorHAnsi"/>
                  </w:rPr>
                  <w:t>Klicken für Texteingabe</w:t>
                </w:r>
              </w:sdtContent>
            </w:sdt>
          </w:p>
        </w:tc>
      </w:tr>
      <w:tr w:rsidR="003B02B1" w:rsidRPr="00D25D80" w14:paraId="4C3577B9" w14:textId="77777777" w:rsidTr="00A94F35">
        <w:trPr>
          <w:trHeight w:val="340"/>
          <w:tblHeader/>
        </w:trPr>
        <w:tc>
          <w:tcPr>
            <w:tcW w:w="2977" w:type="dxa"/>
            <w:vMerge w:val="restart"/>
            <w:shd w:val="clear" w:color="auto" w:fill="EBFAFF"/>
          </w:tcPr>
          <w:p w14:paraId="7A6DC6FF" w14:textId="77777777" w:rsidR="003B02B1" w:rsidRDefault="003B02B1" w:rsidP="003B02B1">
            <w:pPr>
              <w:pStyle w:val="vier-spaltig"/>
              <w:tabs>
                <w:tab w:val="clear" w:pos="3686"/>
                <w:tab w:val="clear" w:pos="3969"/>
                <w:tab w:val="clear" w:pos="5954"/>
                <w:tab w:val="clear" w:pos="7655"/>
                <w:tab w:val="clear" w:pos="7938"/>
                <w:tab w:val="clear" w:pos="9639"/>
                <w:tab w:val="left" w:pos="3261"/>
              </w:tabs>
              <w:spacing w:before="0"/>
              <w:ind w:left="0" w:firstLine="0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Verantwortliches Mitglied </w:t>
            </w:r>
          </w:p>
          <w:p w14:paraId="60781BC5" w14:textId="77777777" w:rsidR="003B02B1" w:rsidRDefault="003B02B1" w:rsidP="003B02B1">
            <w:pPr>
              <w:pStyle w:val="vier-spaltig"/>
              <w:tabs>
                <w:tab w:val="clear" w:pos="3686"/>
                <w:tab w:val="clear" w:pos="3969"/>
                <w:tab w:val="clear" w:pos="5954"/>
                <w:tab w:val="clear" w:pos="7655"/>
                <w:tab w:val="clear" w:pos="7938"/>
                <w:tab w:val="clear" w:pos="9639"/>
                <w:tab w:val="left" w:pos="3261"/>
              </w:tabs>
              <w:spacing w:before="0"/>
              <w:ind w:left="0" w:firstLine="0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der Geschäftsführung</w:t>
            </w:r>
          </w:p>
          <w:p w14:paraId="7ACE4D93" w14:textId="77777777" w:rsidR="003B02B1" w:rsidRPr="00BA52CD" w:rsidRDefault="003B02B1" w:rsidP="003B02B1">
            <w:pPr>
              <w:pStyle w:val="vier-spaltig"/>
              <w:tabs>
                <w:tab w:val="clear" w:pos="3686"/>
                <w:tab w:val="clear" w:pos="3969"/>
                <w:tab w:val="clear" w:pos="5954"/>
                <w:tab w:val="clear" w:pos="7655"/>
                <w:tab w:val="clear" w:pos="7938"/>
                <w:tab w:val="clear" w:pos="9639"/>
                <w:tab w:val="left" w:pos="3261"/>
              </w:tabs>
              <w:spacing w:before="0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(falls abweichend)</w:t>
            </w:r>
          </w:p>
        </w:tc>
        <w:tc>
          <w:tcPr>
            <w:tcW w:w="1670" w:type="dxa"/>
            <w:gridSpan w:val="2"/>
            <w:shd w:val="clear" w:color="auto" w:fill="EBFAFF"/>
            <w:vAlign w:val="center"/>
          </w:tcPr>
          <w:p w14:paraId="5782E7A7" w14:textId="77777777" w:rsidR="003B02B1" w:rsidRPr="001C3E62" w:rsidRDefault="003B02B1" w:rsidP="003B02B1">
            <w:pPr>
              <w:pStyle w:val="vier-spaltig"/>
              <w:tabs>
                <w:tab w:val="clear" w:pos="3686"/>
                <w:tab w:val="clear" w:pos="3969"/>
                <w:tab w:val="clear" w:pos="5954"/>
                <w:tab w:val="clear" w:pos="7655"/>
                <w:tab w:val="clear" w:pos="7938"/>
                <w:tab w:val="clear" w:pos="9639"/>
                <w:tab w:val="left" w:pos="3261"/>
              </w:tabs>
              <w:spacing w:before="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r w:rsidRPr="001C3E62">
              <w:rPr>
                <w:rFonts w:asciiTheme="minorHAnsi" w:hAnsiTheme="minorHAnsi"/>
                <w:sz w:val="18"/>
                <w:szCs w:val="18"/>
              </w:rPr>
              <w:t>Vorname Name</w:t>
            </w:r>
          </w:p>
        </w:tc>
        <w:tc>
          <w:tcPr>
            <w:tcW w:w="5670" w:type="dxa"/>
            <w:shd w:val="clear" w:color="auto" w:fill="EBFAFF"/>
          </w:tcPr>
          <w:p w14:paraId="53FDD732" w14:textId="1CE207B1" w:rsidR="003B02B1" w:rsidRPr="001C3E62" w:rsidRDefault="003C7688" w:rsidP="003B02B1">
            <w:pPr>
              <w:pStyle w:val="vier-spaltig"/>
              <w:tabs>
                <w:tab w:val="clear" w:pos="3686"/>
                <w:tab w:val="clear" w:pos="3969"/>
                <w:tab w:val="clear" w:pos="5954"/>
                <w:tab w:val="clear" w:pos="7655"/>
                <w:tab w:val="clear" w:pos="7938"/>
                <w:tab w:val="clear" w:pos="9639"/>
                <w:tab w:val="left" w:pos="3261"/>
              </w:tabs>
              <w:spacing w:before="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</w:rPr>
                <w:id w:val="-751589317"/>
                <w:placeholder>
                  <w:docPart w:val="AEE69F83197F4564BCF0474393807877"/>
                </w:placeholder>
                <w:showingPlcHdr/>
                <w:text/>
              </w:sdtPr>
              <w:sdtEndPr/>
              <w:sdtContent>
                <w:r w:rsidR="003B02B1" w:rsidRPr="001C3E62">
                  <w:rPr>
                    <w:rFonts w:asciiTheme="minorHAnsi" w:hAnsiTheme="minorHAnsi"/>
                  </w:rPr>
                  <w:t>Klicken für Texteingabe</w:t>
                </w:r>
              </w:sdtContent>
            </w:sdt>
          </w:p>
        </w:tc>
      </w:tr>
      <w:tr w:rsidR="003B02B1" w:rsidRPr="00D25D80" w14:paraId="737199C2" w14:textId="77777777" w:rsidTr="00A94F35">
        <w:trPr>
          <w:trHeight w:val="340"/>
          <w:tblHeader/>
        </w:trPr>
        <w:tc>
          <w:tcPr>
            <w:tcW w:w="2977" w:type="dxa"/>
            <w:vMerge/>
            <w:shd w:val="clear" w:color="auto" w:fill="EBFAFF"/>
          </w:tcPr>
          <w:p w14:paraId="3A3ED6E3" w14:textId="77777777" w:rsidR="003B02B1" w:rsidRPr="00972187" w:rsidRDefault="003B02B1" w:rsidP="003B02B1">
            <w:pPr>
              <w:pStyle w:val="vier-spaltig"/>
              <w:tabs>
                <w:tab w:val="clear" w:pos="3686"/>
                <w:tab w:val="clear" w:pos="3969"/>
                <w:tab w:val="clear" w:pos="5954"/>
                <w:tab w:val="clear" w:pos="7655"/>
                <w:tab w:val="clear" w:pos="7938"/>
                <w:tab w:val="clear" w:pos="9639"/>
                <w:tab w:val="left" w:pos="3261"/>
              </w:tabs>
              <w:spacing w:before="0"/>
              <w:ind w:left="0" w:firstLine="0"/>
              <w:rPr>
                <w:rFonts w:asciiTheme="minorHAnsi" w:hAnsiTheme="minorHAnsi"/>
                <w:b/>
                <w:sz w:val="18"/>
                <w:szCs w:val="26"/>
              </w:rPr>
            </w:pPr>
          </w:p>
        </w:tc>
        <w:tc>
          <w:tcPr>
            <w:tcW w:w="1670" w:type="dxa"/>
            <w:gridSpan w:val="2"/>
            <w:shd w:val="clear" w:color="auto" w:fill="auto"/>
            <w:vAlign w:val="center"/>
          </w:tcPr>
          <w:p w14:paraId="17C6A4C6" w14:textId="77777777" w:rsidR="003B02B1" w:rsidRPr="001C3E62" w:rsidRDefault="003B02B1" w:rsidP="003B02B1">
            <w:pPr>
              <w:pStyle w:val="vier-spaltig"/>
              <w:tabs>
                <w:tab w:val="clear" w:pos="3686"/>
                <w:tab w:val="clear" w:pos="3969"/>
                <w:tab w:val="clear" w:pos="5954"/>
                <w:tab w:val="clear" w:pos="7655"/>
                <w:tab w:val="clear" w:pos="7938"/>
                <w:tab w:val="clear" w:pos="9639"/>
                <w:tab w:val="left" w:pos="3261"/>
              </w:tabs>
              <w:spacing w:before="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r w:rsidRPr="001C3E62">
              <w:rPr>
                <w:rFonts w:asciiTheme="minorHAnsi" w:hAnsiTheme="minorHAnsi"/>
                <w:sz w:val="18"/>
                <w:szCs w:val="18"/>
              </w:rPr>
              <w:t>Telefon/Telefax</w:t>
            </w:r>
          </w:p>
        </w:tc>
        <w:tc>
          <w:tcPr>
            <w:tcW w:w="5670" w:type="dxa"/>
            <w:shd w:val="clear" w:color="auto" w:fill="auto"/>
          </w:tcPr>
          <w:p w14:paraId="3AABFF65" w14:textId="6746BC93" w:rsidR="003B02B1" w:rsidRPr="001C3E62" w:rsidRDefault="003C7688" w:rsidP="003B02B1">
            <w:pPr>
              <w:pStyle w:val="vier-spaltig"/>
              <w:tabs>
                <w:tab w:val="clear" w:pos="3686"/>
                <w:tab w:val="clear" w:pos="3969"/>
                <w:tab w:val="clear" w:pos="5954"/>
                <w:tab w:val="clear" w:pos="7655"/>
                <w:tab w:val="clear" w:pos="7938"/>
                <w:tab w:val="clear" w:pos="9639"/>
                <w:tab w:val="left" w:pos="3261"/>
              </w:tabs>
              <w:spacing w:before="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</w:rPr>
                <w:id w:val="2125348192"/>
                <w:placeholder>
                  <w:docPart w:val="2681E2B5624E4B9C89018BB18E10A5DF"/>
                </w:placeholder>
                <w:showingPlcHdr/>
                <w:text/>
              </w:sdtPr>
              <w:sdtEndPr/>
              <w:sdtContent>
                <w:r w:rsidR="003B02B1" w:rsidRPr="001C3E62">
                  <w:rPr>
                    <w:rFonts w:asciiTheme="minorHAnsi" w:hAnsiTheme="minorHAnsi"/>
                  </w:rPr>
                  <w:t>Klicken für Texteingabe</w:t>
                </w:r>
              </w:sdtContent>
            </w:sdt>
          </w:p>
        </w:tc>
      </w:tr>
      <w:tr w:rsidR="003B02B1" w:rsidRPr="00D25D80" w14:paraId="7C2CE734" w14:textId="77777777" w:rsidTr="00A94F35">
        <w:trPr>
          <w:trHeight w:val="340"/>
          <w:tblHeader/>
        </w:trPr>
        <w:tc>
          <w:tcPr>
            <w:tcW w:w="2977" w:type="dxa"/>
            <w:vMerge/>
            <w:shd w:val="clear" w:color="auto" w:fill="EBFAFF"/>
          </w:tcPr>
          <w:p w14:paraId="6824A009" w14:textId="77777777" w:rsidR="003B02B1" w:rsidRPr="00972187" w:rsidRDefault="003B02B1" w:rsidP="003B02B1">
            <w:pPr>
              <w:pStyle w:val="vier-spaltig"/>
              <w:tabs>
                <w:tab w:val="clear" w:pos="3686"/>
                <w:tab w:val="clear" w:pos="3969"/>
                <w:tab w:val="clear" w:pos="5954"/>
                <w:tab w:val="clear" w:pos="7655"/>
                <w:tab w:val="clear" w:pos="7938"/>
                <w:tab w:val="clear" w:pos="9639"/>
                <w:tab w:val="left" w:pos="3261"/>
              </w:tabs>
              <w:spacing w:before="0"/>
              <w:ind w:left="0" w:firstLine="0"/>
              <w:rPr>
                <w:rFonts w:asciiTheme="minorHAnsi" w:hAnsiTheme="minorHAnsi"/>
                <w:b/>
                <w:sz w:val="18"/>
                <w:szCs w:val="26"/>
              </w:rPr>
            </w:pPr>
          </w:p>
        </w:tc>
        <w:tc>
          <w:tcPr>
            <w:tcW w:w="1670" w:type="dxa"/>
            <w:gridSpan w:val="2"/>
            <w:shd w:val="clear" w:color="auto" w:fill="EBFAFF"/>
            <w:vAlign w:val="center"/>
          </w:tcPr>
          <w:p w14:paraId="601C5D26" w14:textId="77777777" w:rsidR="003B02B1" w:rsidRPr="001C3E62" w:rsidRDefault="003B02B1" w:rsidP="003B02B1">
            <w:pPr>
              <w:pStyle w:val="vier-spaltig"/>
              <w:tabs>
                <w:tab w:val="clear" w:pos="3686"/>
                <w:tab w:val="clear" w:pos="3969"/>
                <w:tab w:val="clear" w:pos="5954"/>
                <w:tab w:val="clear" w:pos="7655"/>
                <w:tab w:val="clear" w:pos="7938"/>
                <w:tab w:val="clear" w:pos="9639"/>
                <w:tab w:val="left" w:pos="3261"/>
              </w:tabs>
              <w:spacing w:before="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r w:rsidRPr="001C3E62">
              <w:rPr>
                <w:rFonts w:asciiTheme="minorHAnsi" w:hAnsiTheme="minorHAnsi"/>
                <w:sz w:val="18"/>
                <w:szCs w:val="18"/>
              </w:rPr>
              <w:t>E-Mail</w:t>
            </w:r>
          </w:p>
        </w:tc>
        <w:tc>
          <w:tcPr>
            <w:tcW w:w="5670" w:type="dxa"/>
            <w:shd w:val="clear" w:color="auto" w:fill="EBFAFF"/>
          </w:tcPr>
          <w:p w14:paraId="3B2E5984" w14:textId="4B70826B" w:rsidR="003B02B1" w:rsidRPr="001C3E62" w:rsidRDefault="003C7688" w:rsidP="003B02B1">
            <w:pPr>
              <w:pStyle w:val="vier-spaltig"/>
              <w:tabs>
                <w:tab w:val="clear" w:pos="3686"/>
                <w:tab w:val="clear" w:pos="3969"/>
                <w:tab w:val="clear" w:pos="5954"/>
                <w:tab w:val="clear" w:pos="7655"/>
                <w:tab w:val="clear" w:pos="7938"/>
                <w:tab w:val="clear" w:pos="9639"/>
                <w:tab w:val="left" w:pos="3261"/>
              </w:tabs>
              <w:spacing w:before="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</w:rPr>
                <w:id w:val="1851833797"/>
                <w:placeholder>
                  <w:docPart w:val="5CBE6D34354045F2B7E3456B8B459F03"/>
                </w:placeholder>
                <w:showingPlcHdr/>
                <w:text/>
              </w:sdtPr>
              <w:sdtEndPr/>
              <w:sdtContent>
                <w:r w:rsidR="003B02B1" w:rsidRPr="001C3E62">
                  <w:rPr>
                    <w:rFonts w:asciiTheme="minorHAnsi" w:hAnsiTheme="minorHAnsi"/>
                  </w:rPr>
                  <w:t>Klicken für Texteingabe</w:t>
                </w:r>
              </w:sdtContent>
            </w:sdt>
          </w:p>
        </w:tc>
      </w:tr>
      <w:tr w:rsidR="003B02B1" w:rsidRPr="00D25D80" w14:paraId="5C98A0AE" w14:textId="77777777" w:rsidTr="00A94F35">
        <w:trPr>
          <w:trHeight w:val="340"/>
          <w:tblHeader/>
        </w:trPr>
        <w:tc>
          <w:tcPr>
            <w:tcW w:w="2977" w:type="dxa"/>
            <w:vMerge w:val="restart"/>
            <w:shd w:val="clear" w:color="auto" w:fill="auto"/>
          </w:tcPr>
          <w:p w14:paraId="61AEB651" w14:textId="77777777" w:rsidR="003B02B1" w:rsidRDefault="003B02B1" w:rsidP="003B02B1">
            <w:pPr>
              <w:pStyle w:val="vier-spaltig"/>
              <w:tabs>
                <w:tab w:val="clear" w:pos="3686"/>
                <w:tab w:val="clear" w:pos="3969"/>
                <w:tab w:val="clear" w:pos="5954"/>
                <w:tab w:val="clear" w:pos="7655"/>
                <w:tab w:val="clear" w:pos="7938"/>
                <w:tab w:val="clear" w:pos="9639"/>
                <w:tab w:val="left" w:pos="3261"/>
              </w:tabs>
              <w:spacing w:before="0"/>
              <w:ind w:left="0" w:firstLine="0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Beauftragter für das</w:t>
            </w:r>
          </w:p>
          <w:p w14:paraId="06952828" w14:textId="77777777" w:rsidR="003B02B1" w:rsidRDefault="003B02B1" w:rsidP="003B02B1">
            <w:pPr>
              <w:pStyle w:val="vier-spaltig"/>
              <w:tabs>
                <w:tab w:val="clear" w:pos="3686"/>
                <w:tab w:val="clear" w:pos="3969"/>
                <w:tab w:val="clear" w:pos="5954"/>
                <w:tab w:val="clear" w:pos="7655"/>
                <w:tab w:val="clear" w:pos="7938"/>
                <w:tab w:val="clear" w:pos="9639"/>
                <w:tab w:val="left" w:pos="3261"/>
              </w:tabs>
              <w:spacing w:before="0"/>
              <w:ind w:left="0" w:firstLine="0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Managementsystem</w:t>
            </w:r>
          </w:p>
          <w:p w14:paraId="23323B22" w14:textId="77777777" w:rsidR="003B02B1" w:rsidRPr="000F0228" w:rsidRDefault="003B02B1" w:rsidP="003B02B1">
            <w:pPr>
              <w:pStyle w:val="vier-spaltig"/>
              <w:tabs>
                <w:tab w:val="clear" w:pos="3686"/>
                <w:tab w:val="clear" w:pos="3969"/>
                <w:tab w:val="clear" w:pos="5954"/>
                <w:tab w:val="clear" w:pos="7655"/>
                <w:tab w:val="clear" w:pos="7938"/>
                <w:tab w:val="clear" w:pos="9639"/>
                <w:tab w:val="left" w:pos="3261"/>
              </w:tabs>
              <w:spacing w:before="0"/>
              <w:ind w:left="0" w:firstLine="0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(falls abweichend)</w:t>
            </w:r>
          </w:p>
        </w:tc>
        <w:tc>
          <w:tcPr>
            <w:tcW w:w="1670" w:type="dxa"/>
            <w:gridSpan w:val="2"/>
            <w:shd w:val="clear" w:color="auto" w:fill="EBFAFF"/>
            <w:vAlign w:val="center"/>
          </w:tcPr>
          <w:p w14:paraId="59134E75" w14:textId="77777777" w:rsidR="003B02B1" w:rsidRPr="001C3E62" w:rsidRDefault="003B02B1" w:rsidP="003B02B1">
            <w:pPr>
              <w:pStyle w:val="vier-spaltig"/>
              <w:tabs>
                <w:tab w:val="clear" w:pos="3686"/>
                <w:tab w:val="clear" w:pos="3969"/>
                <w:tab w:val="clear" w:pos="5954"/>
                <w:tab w:val="clear" w:pos="7655"/>
                <w:tab w:val="clear" w:pos="7938"/>
                <w:tab w:val="clear" w:pos="9639"/>
                <w:tab w:val="left" w:pos="3261"/>
              </w:tabs>
              <w:spacing w:before="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r w:rsidRPr="001C3E62">
              <w:rPr>
                <w:rFonts w:asciiTheme="minorHAnsi" w:hAnsiTheme="minorHAnsi"/>
                <w:sz w:val="18"/>
                <w:szCs w:val="18"/>
              </w:rPr>
              <w:t>Vorname Name</w:t>
            </w:r>
          </w:p>
        </w:tc>
        <w:tc>
          <w:tcPr>
            <w:tcW w:w="5670" w:type="dxa"/>
            <w:shd w:val="clear" w:color="auto" w:fill="EBFAFF"/>
          </w:tcPr>
          <w:p w14:paraId="54B5C6CE" w14:textId="07E591F7" w:rsidR="003B02B1" w:rsidRPr="001C3E62" w:rsidRDefault="003C7688" w:rsidP="003B02B1">
            <w:pPr>
              <w:pStyle w:val="vier-spaltig"/>
              <w:tabs>
                <w:tab w:val="clear" w:pos="3686"/>
                <w:tab w:val="clear" w:pos="3969"/>
                <w:tab w:val="clear" w:pos="5954"/>
                <w:tab w:val="clear" w:pos="7655"/>
                <w:tab w:val="clear" w:pos="7938"/>
                <w:tab w:val="clear" w:pos="9639"/>
                <w:tab w:val="left" w:pos="3261"/>
              </w:tabs>
              <w:spacing w:before="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</w:rPr>
                <w:id w:val="-332833149"/>
                <w:placeholder>
                  <w:docPart w:val="099A23F3113241CBAEF634D897531E79"/>
                </w:placeholder>
                <w:showingPlcHdr/>
                <w:text/>
              </w:sdtPr>
              <w:sdtEndPr/>
              <w:sdtContent>
                <w:r w:rsidR="003B02B1" w:rsidRPr="001C3E62">
                  <w:rPr>
                    <w:rFonts w:asciiTheme="minorHAnsi" w:hAnsiTheme="minorHAnsi"/>
                  </w:rPr>
                  <w:t>Klicken für Texteingabe</w:t>
                </w:r>
              </w:sdtContent>
            </w:sdt>
          </w:p>
        </w:tc>
      </w:tr>
      <w:tr w:rsidR="003B02B1" w:rsidRPr="00D25D80" w14:paraId="75E0AF6A" w14:textId="77777777" w:rsidTr="00A94F35">
        <w:trPr>
          <w:trHeight w:val="340"/>
          <w:tblHeader/>
        </w:trPr>
        <w:tc>
          <w:tcPr>
            <w:tcW w:w="2977" w:type="dxa"/>
            <w:vMerge/>
            <w:shd w:val="clear" w:color="auto" w:fill="auto"/>
          </w:tcPr>
          <w:p w14:paraId="665916DD" w14:textId="77777777" w:rsidR="003B02B1" w:rsidRPr="00972187" w:rsidRDefault="003B02B1" w:rsidP="003B02B1">
            <w:pPr>
              <w:pStyle w:val="vier-spaltig"/>
              <w:tabs>
                <w:tab w:val="clear" w:pos="3686"/>
                <w:tab w:val="clear" w:pos="3969"/>
                <w:tab w:val="clear" w:pos="5954"/>
                <w:tab w:val="clear" w:pos="7655"/>
                <w:tab w:val="clear" w:pos="7938"/>
                <w:tab w:val="clear" w:pos="9639"/>
                <w:tab w:val="left" w:pos="3261"/>
              </w:tabs>
              <w:spacing w:before="0"/>
              <w:ind w:left="0" w:firstLine="0"/>
              <w:rPr>
                <w:rFonts w:asciiTheme="minorHAnsi" w:hAnsiTheme="minorHAnsi"/>
                <w:b/>
                <w:sz w:val="18"/>
                <w:szCs w:val="26"/>
              </w:rPr>
            </w:pPr>
          </w:p>
        </w:tc>
        <w:tc>
          <w:tcPr>
            <w:tcW w:w="1670" w:type="dxa"/>
            <w:gridSpan w:val="2"/>
            <w:shd w:val="clear" w:color="auto" w:fill="auto"/>
            <w:vAlign w:val="center"/>
          </w:tcPr>
          <w:p w14:paraId="02CF0C75" w14:textId="77777777" w:rsidR="003B02B1" w:rsidRPr="001C3E62" w:rsidRDefault="003B02B1" w:rsidP="003B02B1">
            <w:pPr>
              <w:pStyle w:val="vier-spaltig"/>
              <w:tabs>
                <w:tab w:val="clear" w:pos="3686"/>
                <w:tab w:val="clear" w:pos="3969"/>
                <w:tab w:val="clear" w:pos="5954"/>
                <w:tab w:val="clear" w:pos="7655"/>
                <w:tab w:val="clear" w:pos="7938"/>
                <w:tab w:val="clear" w:pos="9639"/>
                <w:tab w:val="left" w:pos="3261"/>
              </w:tabs>
              <w:spacing w:before="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r w:rsidRPr="001C3E62">
              <w:rPr>
                <w:rFonts w:asciiTheme="minorHAnsi" w:hAnsiTheme="minorHAnsi"/>
                <w:sz w:val="18"/>
                <w:szCs w:val="18"/>
              </w:rPr>
              <w:t>Telefon/Telefax</w:t>
            </w:r>
          </w:p>
        </w:tc>
        <w:tc>
          <w:tcPr>
            <w:tcW w:w="5670" w:type="dxa"/>
            <w:shd w:val="clear" w:color="auto" w:fill="auto"/>
          </w:tcPr>
          <w:p w14:paraId="5C1D94C2" w14:textId="4D57D3D4" w:rsidR="003B02B1" w:rsidRPr="001C3E62" w:rsidRDefault="003C7688" w:rsidP="003B02B1">
            <w:pPr>
              <w:pStyle w:val="vier-spaltig"/>
              <w:tabs>
                <w:tab w:val="clear" w:pos="3686"/>
                <w:tab w:val="clear" w:pos="3969"/>
                <w:tab w:val="clear" w:pos="5954"/>
                <w:tab w:val="clear" w:pos="7655"/>
                <w:tab w:val="clear" w:pos="7938"/>
                <w:tab w:val="clear" w:pos="9639"/>
                <w:tab w:val="left" w:pos="3261"/>
              </w:tabs>
              <w:spacing w:before="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</w:rPr>
                <w:id w:val="-327595451"/>
                <w:placeholder>
                  <w:docPart w:val="DB34830E35954FE1A6D0F21475237ACF"/>
                </w:placeholder>
                <w:showingPlcHdr/>
                <w:text/>
              </w:sdtPr>
              <w:sdtEndPr/>
              <w:sdtContent>
                <w:r w:rsidR="003B02B1" w:rsidRPr="001C3E62">
                  <w:rPr>
                    <w:rFonts w:asciiTheme="minorHAnsi" w:hAnsiTheme="minorHAnsi"/>
                  </w:rPr>
                  <w:t>Klicken für Texteingabe</w:t>
                </w:r>
              </w:sdtContent>
            </w:sdt>
          </w:p>
        </w:tc>
      </w:tr>
      <w:tr w:rsidR="003B02B1" w:rsidRPr="00D25D80" w14:paraId="2195578A" w14:textId="77777777" w:rsidTr="00A94F35">
        <w:trPr>
          <w:trHeight w:val="340"/>
          <w:tblHeader/>
        </w:trPr>
        <w:tc>
          <w:tcPr>
            <w:tcW w:w="2977" w:type="dxa"/>
            <w:vMerge/>
            <w:shd w:val="clear" w:color="auto" w:fill="auto"/>
          </w:tcPr>
          <w:p w14:paraId="47B67DA7" w14:textId="77777777" w:rsidR="003B02B1" w:rsidRPr="00972187" w:rsidRDefault="003B02B1" w:rsidP="003B02B1">
            <w:pPr>
              <w:pStyle w:val="vier-spaltig"/>
              <w:tabs>
                <w:tab w:val="clear" w:pos="3686"/>
                <w:tab w:val="clear" w:pos="3969"/>
                <w:tab w:val="clear" w:pos="5954"/>
                <w:tab w:val="clear" w:pos="7655"/>
                <w:tab w:val="clear" w:pos="7938"/>
                <w:tab w:val="clear" w:pos="9639"/>
                <w:tab w:val="left" w:pos="3261"/>
              </w:tabs>
              <w:spacing w:before="0"/>
              <w:ind w:left="0" w:firstLine="0"/>
              <w:rPr>
                <w:rFonts w:asciiTheme="minorHAnsi" w:hAnsiTheme="minorHAnsi"/>
                <w:b/>
                <w:sz w:val="18"/>
                <w:szCs w:val="26"/>
              </w:rPr>
            </w:pPr>
          </w:p>
        </w:tc>
        <w:tc>
          <w:tcPr>
            <w:tcW w:w="1670" w:type="dxa"/>
            <w:gridSpan w:val="2"/>
            <w:shd w:val="clear" w:color="auto" w:fill="EBFAFF"/>
            <w:vAlign w:val="center"/>
          </w:tcPr>
          <w:p w14:paraId="3EFF4B28" w14:textId="77777777" w:rsidR="003B02B1" w:rsidRPr="001C3E62" w:rsidRDefault="003B02B1" w:rsidP="003B02B1">
            <w:pPr>
              <w:pStyle w:val="vier-spaltig"/>
              <w:tabs>
                <w:tab w:val="clear" w:pos="3686"/>
                <w:tab w:val="clear" w:pos="3969"/>
                <w:tab w:val="clear" w:pos="5954"/>
                <w:tab w:val="clear" w:pos="7655"/>
                <w:tab w:val="clear" w:pos="7938"/>
                <w:tab w:val="clear" w:pos="9639"/>
                <w:tab w:val="left" w:pos="3261"/>
              </w:tabs>
              <w:spacing w:before="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r w:rsidRPr="001C3E62">
              <w:rPr>
                <w:rFonts w:asciiTheme="minorHAnsi" w:hAnsiTheme="minorHAnsi"/>
                <w:sz w:val="18"/>
                <w:szCs w:val="18"/>
              </w:rPr>
              <w:t>E-Mail</w:t>
            </w:r>
          </w:p>
        </w:tc>
        <w:tc>
          <w:tcPr>
            <w:tcW w:w="5670" w:type="dxa"/>
            <w:shd w:val="clear" w:color="auto" w:fill="EBFAFF"/>
          </w:tcPr>
          <w:p w14:paraId="62F30F0D" w14:textId="55FA4F76" w:rsidR="003B02B1" w:rsidRPr="001C3E62" w:rsidRDefault="003C7688" w:rsidP="003B02B1">
            <w:pPr>
              <w:pStyle w:val="vier-spaltig"/>
              <w:tabs>
                <w:tab w:val="clear" w:pos="3686"/>
                <w:tab w:val="clear" w:pos="3969"/>
                <w:tab w:val="clear" w:pos="5954"/>
                <w:tab w:val="clear" w:pos="7655"/>
                <w:tab w:val="clear" w:pos="7938"/>
                <w:tab w:val="clear" w:pos="9639"/>
                <w:tab w:val="left" w:pos="3261"/>
              </w:tabs>
              <w:spacing w:before="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</w:rPr>
                <w:id w:val="142246074"/>
                <w:placeholder>
                  <w:docPart w:val="7C46A90A04E14E549793A2B9F138D7CB"/>
                </w:placeholder>
                <w:showingPlcHdr/>
                <w:text/>
              </w:sdtPr>
              <w:sdtEndPr/>
              <w:sdtContent>
                <w:r w:rsidR="003B02B1" w:rsidRPr="001C3E62">
                  <w:rPr>
                    <w:rFonts w:asciiTheme="minorHAnsi" w:hAnsiTheme="minorHAnsi"/>
                  </w:rPr>
                  <w:t>Klicken für Texteingabe</w:t>
                </w:r>
              </w:sdtContent>
            </w:sdt>
          </w:p>
        </w:tc>
      </w:tr>
    </w:tbl>
    <w:p w14:paraId="34522330" w14:textId="77777777" w:rsidR="00385BB3" w:rsidRDefault="00385BB3" w:rsidP="00385BB3">
      <w:pPr>
        <w:pStyle w:val="vier-spaltig"/>
        <w:tabs>
          <w:tab w:val="clear" w:pos="3686"/>
          <w:tab w:val="clear" w:pos="3969"/>
          <w:tab w:val="clear" w:pos="5954"/>
          <w:tab w:val="clear" w:pos="7655"/>
          <w:tab w:val="clear" w:pos="7938"/>
          <w:tab w:val="clear" w:pos="9639"/>
          <w:tab w:val="left" w:pos="2164"/>
          <w:tab w:val="left" w:pos="3261"/>
        </w:tabs>
        <w:spacing w:before="0"/>
        <w:ind w:left="0" w:firstLine="0"/>
        <w:rPr>
          <w:rFonts w:asciiTheme="minorHAnsi" w:hAnsiTheme="minorHAnsi"/>
          <w:b/>
          <w:sz w:val="18"/>
          <w:szCs w:val="26"/>
        </w:rPr>
      </w:pPr>
      <w:r w:rsidRPr="00385BB3">
        <w:rPr>
          <w:rFonts w:asciiTheme="minorHAnsi" w:hAnsiTheme="minorHAnsi"/>
          <w:b/>
          <w:sz w:val="18"/>
          <w:szCs w:val="26"/>
        </w:rPr>
        <w:t>² Angabe zur korrekten Rechtsform Bsp. gem. Handels- oder Vereinsregister</w:t>
      </w:r>
    </w:p>
    <w:p w14:paraId="537A4768" w14:textId="77777777" w:rsidR="00385BB3" w:rsidRDefault="00385BB3" w:rsidP="0066525C">
      <w:pPr>
        <w:tabs>
          <w:tab w:val="left" w:pos="2694"/>
          <w:tab w:val="left" w:pos="5245"/>
        </w:tabs>
        <w:rPr>
          <w:rFonts w:asciiTheme="minorHAnsi" w:hAnsiTheme="minorHAnsi" w:cs="Arial"/>
          <w:b/>
          <w:sz w:val="22"/>
          <w:szCs w:val="22"/>
        </w:rPr>
      </w:pPr>
    </w:p>
    <w:p w14:paraId="642EB4BB" w14:textId="6AE7A38D" w:rsidR="003C10F2" w:rsidRDefault="00BA0E29" w:rsidP="0066525C">
      <w:pPr>
        <w:tabs>
          <w:tab w:val="left" w:pos="2694"/>
          <w:tab w:val="left" w:pos="5245"/>
        </w:tabs>
        <w:rPr>
          <w:rFonts w:asciiTheme="minorHAnsi" w:hAnsiTheme="minorHAnsi" w:cs="Arial"/>
          <w:sz w:val="18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Angaben zur </w:t>
      </w:r>
      <w:r w:rsidRPr="00E6332F">
        <w:rPr>
          <w:rFonts w:asciiTheme="minorHAnsi" w:hAnsiTheme="minorHAnsi" w:cs="Arial"/>
          <w:b/>
          <w:sz w:val="22"/>
          <w:szCs w:val="22"/>
        </w:rPr>
        <w:t>Unternehmensstruktur</w:t>
      </w:r>
      <w:r w:rsidRPr="00BA0E29">
        <w:rPr>
          <w:rFonts w:asciiTheme="minorHAnsi" w:hAnsiTheme="minorHAnsi" w:cs="Arial"/>
          <w:sz w:val="18"/>
        </w:rPr>
        <w:t xml:space="preserve"> </w:t>
      </w:r>
    </w:p>
    <w:p w14:paraId="1A2E1927" w14:textId="5876E4A7" w:rsidR="003C10F2" w:rsidRPr="003C10F2" w:rsidRDefault="00BA0E29" w:rsidP="0066525C">
      <w:pPr>
        <w:tabs>
          <w:tab w:val="left" w:pos="2694"/>
          <w:tab w:val="left" w:pos="5245"/>
        </w:tabs>
        <w:rPr>
          <w:rFonts w:asciiTheme="minorHAnsi" w:hAnsiTheme="minorHAnsi" w:cs="Arial"/>
          <w:sz w:val="16"/>
          <w:szCs w:val="18"/>
        </w:rPr>
      </w:pPr>
      <w:r w:rsidRPr="00E6332F">
        <w:rPr>
          <w:rFonts w:asciiTheme="minorHAnsi" w:hAnsiTheme="minorHAnsi" w:cs="Arial"/>
          <w:sz w:val="18"/>
        </w:rPr>
        <w:t xml:space="preserve">weitere Standorte </w:t>
      </w:r>
      <w:r w:rsidR="003C10F2" w:rsidRPr="00B628B2">
        <w:rPr>
          <w:rFonts w:asciiTheme="minorHAnsi" w:hAnsiTheme="minorHAnsi" w:cs="Arial"/>
          <w:sz w:val="18"/>
          <w:szCs w:val="18"/>
        </w:rPr>
        <w:t>bitte auf der Vorlage „</w:t>
      </w:r>
      <w:r w:rsidR="003C10F2" w:rsidRPr="00B628B2">
        <w:rPr>
          <w:rFonts w:asciiTheme="minorHAnsi" w:hAnsiTheme="minorHAnsi" w:cs="Arial"/>
          <w:b/>
          <w:sz w:val="18"/>
          <w:szCs w:val="18"/>
        </w:rPr>
        <w:t>Auflistung bei Organisationen mit mehreren Standorten“ auflisten</w:t>
      </w:r>
      <w:r w:rsidR="003C10F2" w:rsidRPr="00B628B2">
        <w:rPr>
          <w:rFonts w:asciiTheme="minorHAnsi" w:hAnsiTheme="minorHAnsi" w:cs="Arial"/>
          <w:sz w:val="18"/>
          <w:szCs w:val="18"/>
        </w:rPr>
        <w:t xml:space="preserve"> (Checkliste F0315)</w:t>
      </w:r>
    </w:p>
    <w:tbl>
      <w:tblPr>
        <w:tblW w:w="9777" w:type="dxa"/>
        <w:tblInd w:w="-3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551"/>
        <w:gridCol w:w="5666"/>
      </w:tblGrid>
      <w:tr w:rsidR="00332346" w:rsidRPr="00E6332F" w14:paraId="5F51232E" w14:textId="77777777" w:rsidTr="00223887">
        <w:trPr>
          <w:trHeight w:val="290"/>
        </w:trPr>
        <w:tc>
          <w:tcPr>
            <w:tcW w:w="9777" w:type="dxa"/>
            <w:gridSpan w:val="3"/>
            <w:shd w:val="clear" w:color="auto" w:fill="EBFA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43A5F" w14:textId="2E79E859" w:rsidR="00332346" w:rsidRPr="00E6332F" w:rsidRDefault="00AD0CE6" w:rsidP="00AD0CE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                                                                                                                         </w:t>
            </w:r>
            <w:r w:rsidR="00332346">
              <w:rPr>
                <w:rFonts w:asciiTheme="minorHAnsi" w:hAnsiTheme="minorHAnsi"/>
              </w:rPr>
              <w:t>Firmensitz/Zentrale</w:t>
            </w:r>
          </w:p>
        </w:tc>
      </w:tr>
      <w:tr w:rsidR="00332346" w:rsidRPr="00E6332F" w14:paraId="5915D923" w14:textId="77777777" w:rsidTr="00223887">
        <w:trPr>
          <w:trHeight w:val="290"/>
        </w:trPr>
        <w:tc>
          <w:tcPr>
            <w:tcW w:w="1560" w:type="dxa"/>
            <w:vMerge w:val="restart"/>
            <w:shd w:val="clear" w:color="auto" w:fill="EBFA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F9791" w14:textId="77777777" w:rsidR="00332346" w:rsidRPr="003430CB" w:rsidRDefault="00332346" w:rsidP="003A0D90">
            <w:pPr>
              <w:tabs>
                <w:tab w:val="left" w:pos="2694"/>
                <w:tab w:val="left" w:pos="5245"/>
              </w:tabs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Standorte</w:t>
            </w:r>
          </w:p>
        </w:tc>
        <w:tc>
          <w:tcPr>
            <w:tcW w:w="2551" w:type="dxa"/>
            <w:vAlign w:val="center"/>
          </w:tcPr>
          <w:p w14:paraId="3F26792E" w14:textId="77777777" w:rsidR="00332346" w:rsidRPr="00C114DD" w:rsidRDefault="00332346" w:rsidP="003A0D90">
            <w:pPr>
              <w:ind w:left="46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114DD">
              <w:rPr>
                <w:rFonts w:asciiTheme="minorHAnsi" w:hAnsiTheme="minorHAnsi" w:cs="Arial"/>
                <w:b/>
                <w:sz w:val="18"/>
                <w:szCs w:val="18"/>
              </w:rPr>
              <w:t>PLZ</w:t>
            </w:r>
          </w:p>
        </w:tc>
        <w:tc>
          <w:tcPr>
            <w:tcW w:w="56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3BBF1" w14:textId="0829B12F" w:rsidR="00332346" w:rsidRPr="001C3E62" w:rsidRDefault="003C7688" w:rsidP="003A0D9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</w:rPr>
                <w:id w:val="467784215"/>
                <w:placeholder>
                  <w:docPart w:val="38F4574A3D4D40E5B57BD60472B8B7AE"/>
                </w:placeholder>
                <w:showingPlcHdr/>
                <w:text/>
              </w:sdtPr>
              <w:sdtEndPr/>
              <w:sdtContent>
                <w:r w:rsidR="005B02BD" w:rsidRPr="001C3E62">
                  <w:rPr>
                    <w:rFonts w:asciiTheme="minorHAnsi" w:hAnsiTheme="minorHAnsi"/>
                  </w:rPr>
                  <w:t xml:space="preserve">PLZ </w:t>
                </w:r>
              </w:sdtContent>
            </w:sdt>
          </w:p>
        </w:tc>
      </w:tr>
      <w:tr w:rsidR="00332346" w:rsidRPr="00E6332F" w14:paraId="3C180144" w14:textId="77777777" w:rsidTr="00223887">
        <w:trPr>
          <w:trHeight w:val="290"/>
        </w:trPr>
        <w:tc>
          <w:tcPr>
            <w:tcW w:w="1560" w:type="dxa"/>
            <w:vMerge/>
            <w:shd w:val="clear" w:color="auto" w:fill="EBFA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80010" w14:textId="77777777" w:rsidR="00332346" w:rsidRDefault="00332346" w:rsidP="003A0D90">
            <w:pPr>
              <w:tabs>
                <w:tab w:val="left" w:pos="2694"/>
                <w:tab w:val="left" w:pos="5245"/>
              </w:tabs>
              <w:rPr>
                <w:rFonts w:asciiTheme="minorHAnsi" w:hAnsiTheme="minorHAnsi" w:cs="Arial"/>
                <w:b/>
              </w:rPr>
            </w:pPr>
          </w:p>
        </w:tc>
        <w:tc>
          <w:tcPr>
            <w:tcW w:w="2551" w:type="dxa"/>
            <w:vAlign w:val="center"/>
          </w:tcPr>
          <w:p w14:paraId="1D673251" w14:textId="77777777" w:rsidR="00332346" w:rsidRPr="00C114DD" w:rsidRDefault="00332346" w:rsidP="003A0D90">
            <w:pPr>
              <w:ind w:left="46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114DD">
              <w:rPr>
                <w:rFonts w:asciiTheme="minorHAnsi" w:hAnsiTheme="minorHAnsi" w:cs="Arial"/>
                <w:b/>
                <w:sz w:val="18"/>
                <w:szCs w:val="18"/>
              </w:rPr>
              <w:t>Ort</w:t>
            </w:r>
          </w:p>
        </w:tc>
        <w:tc>
          <w:tcPr>
            <w:tcW w:w="56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2125D" w14:textId="5ACDBC52" w:rsidR="00332346" w:rsidRPr="001C3E62" w:rsidRDefault="003C7688" w:rsidP="003A0D9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</w:rPr>
                <w:id w:val="1544717464"/>
                <w:placeholder>
                  <w:docPart w:val="F27F982C637047A29AE4FE4EBD8DEF0C"/>
                </w:placeholder>
                <w:showingPlcHdr/>
                <w:text/>
              </w:sdtPr>
              <w:sdtEndPr/>
              <w:sdtContent>
                <w:r w:rsidR="00A555AB" w:rsidRPr="001C3E62">
                  <w:rPr>
                    <w:rFonts w:asciiTheme="minorHAnsi" w:hAnsiTheme="minorHAnsi"/>
                  </w:rPr>
                  <w:t xml:space="preserve">Ort </w:t>
                </w:r>
              </w:sdtContent>
            </w:sdt>
          </w:p>
        </w:tc>
      </w:tr>
      <w:tr w:rsidR="00E95120" w:rsidRPr="00E6332F" w14:paraId="3F2C53C0" w14:textId="77777777" w:rsidTr="00223887">
        <w:trPr>
          <w:trHeight w:val="290"/>
        </w:trPr>
        <w:tc>
          <w:tcPr>
            <w:tcW w:w="1560" w:type="dxa"/>
            <w:vMerge w:val="restart"/>
            <w:shd w:val="clear" w:color="auto" w:fill="EBFA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8D531" w14:textId="77777777" w:rsidR="00E95120" w:rsidRDefault="00E95120" w:rsidP="00E95120">
            <w:pPr>
              <w:tabs>
                <w:tab w:val="left" w:pos="2694"/>
                <w:tab w:val="left" w:pos="5245"/>
              </w:tabs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Anzahl </w:t>
            </w:r>
            <w:r>
              <w:rPr>
                <w:rFonts w:asciiTheme="minorHAnsi" w:hAnsiTheme="minorHAnsi" w:cs="Arial"/>
                <w:b/>
              </w:rPr>
              <w:br/>
              <w:t>Mitarbeiter</w:t>
            </w:r>
          </w:p>
          <w:p w14:paraId="1E478CA6" w14:textId="77777777" w:rsidR="00E95120" w:rsidRPr="004B5438" w:rsidRDefault="00E95120" w:rsidP="00E95120">
            <w:pPr>
              <w:tabs>
                <w:tab w:val="left" w:pos="2694"/>
                <w:tab w:val="left" w:pos="5245"/>
              </w:tabs>
              <w:rPr>
                <w:rFonts w:asciiTheme="minorHAnsi" w:hAnsiTheme="minorHAnsi" w:cs="Arial"/>
                <w:b/>
              </w:rPr>
            </w:pPr>
            <w:r w:rsidRPr="001325E5">
              <w:rPr>
                <w:rFonts w:asciiTheme="minorHAnsi" w:hAnsiTheme="minorHAnsi" w:cs="Arial"/>
                <w:bCs/>
              </w:rPr>
              <w:t xml:space="preserve">(Die Anzahl der MA ist in </w:t>
            </w:r>
            <w:r w:rsidRPr="004B5438">
              <w:rPr>
                <w:rFonts w:asciiTheme="minorHAnsi" w:hAnsiTheme="minorHAnsi" w:cs="Arial"/>
                <w:b/>
              </w:rPr>
              <w:t>Vollzeit-</w:t>
            </w:r>
          </w:p>
          <w:p w14:paraId="7FF5540F" w14:textId="39EB7999" w:rsidR="00E95120" w:rsidRPr="00B628B2" w:rsidRDefault="00E95120" w:rsidP="00E95120">
            <w:pPr>
              <w:tabs>
                <w:tab w:val="left" w:pos="2694"/>
                <w:tab w:val="left" w:pos="5245"/>
              </w:tabs>
              <w:rPr>
                <w:rFonts w:asciiTheme="minorHAnsi" w:hAnsiTheme="minorHAnsi" w:cs="Arial"/>
                <w:b/>
              </w:rPr>
            </w:pPr>
            <w:r w:rsidRPr="004B5438">
              <w:rPr>
                <w:rFonts w:asciiTheme="minorHAnsi" w:hAnsiTheme="minorHAnsi" w:cs="Arial"/>
                <w:b/>
              </w:rPr>
              <w:t>berechnungseinheit (VBE)</w:t>
            </w:r>
            <w:r w:rsidRPr="001325E5">
              <w:rPr>
                <w:rFonts w:asciiTheme="minorHAnsi" w:hAnsiTheme="minorHAnsi" w:cs="Arial"/>
                <w:bCs/>
              </w:rPr>
              <w:t xml:space="preserve"> anzugeben)</w:t>
            </w:r>
          </w:p>
        </w:tc>
        <w:tc>
          <w:tcPr>
            <w:tcW w:w="2551" w:type="dxa"/>
            <w:shd w:val="clear" w:color="auto" w:fill="EBFAFF"/>
          </w:tcPr>
          <w:p w14:paraId="01A6BE43" w14:textId="5D762895" w:rsidR="00E95120" w:rsidRPr="00B628B2" w:rsidRDefault="00E95120" w:rsidP="00E95120">
            <w:pPr>
              <w:ind w:left="46"/>
              <w:rPr>
                <w:rFonts w:asciiTheme="minorHAnsi" w:hAnsiTheme="minorHAnsi" w:cs="Arial"/>
                <w:sz w:val="18"/>
                <w:szCs w:val="18"/>
              </w:rPr>
            </w:pPr>
            <w:r w:rsidRPr="00E6332F">
              <w:rPr>
                <w:rFonts w:asciiTheme="minorHAnsi" w:hAnsiTheme="minorHAnsi" w:cs="Arial"/>
                <w:b/>
                <w:sz w:val="18"/>
                <w:szCs w:val="18"/>
              </w:rPr>
              <w:t xml:space="preserve">Vollzeit </w:t>
            </w:r>
            <w:r w:rsidRPr="00E6332F">
              <w:rPr>
                <w:rFonts w:asciiTheme="minorHAnsi" w:hAnsiTheme="minorHAnsi" w:cs="Arial"/>
                <w:sz w:val="18"/>
                <w:szCs w:val="18"/>
              </w:rPr>
              <w:br/>
            </w:r>
          </w:p>
        </w:tc>
        <w:tc>
          <w:tcPr>
            <w:tcW w:w="5666" w:type="dxa"/>
            <w:shd w:val="clear" w:color="auto" w:fill="EBFA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DB8B9" w14:textId="55377A09" w:rsidR="00E95120" w:rsidRPr="001C3E62" w:rsidRDefault="003C7688" w:rsidP="00E9512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</w:rPr>
                <w:id w:val="260953984"/>
                <w:placeholder>
                  <w:docPart w:val="3BD13C0FE9A7491AA619FC9313DFBA70"/>
                </w:placeholder>
                <w:showingPlcHdr/>
                <w:text/>
              </w:sdtPr>
              <w:sdtEndPr/>
              <w:sdtContent>
                <w:r w:rsidR="00E95120" w:rsidRPr="001C3E62">
                  <w:rPr>
                    <w:rFonts w:asciiTheme="minorHAnsi" w:hAnsiTheme="minorHAnsi"/>
                  </w:rPr>
                  <w:t xml:space="preserve">Anzahl </w:t>
                </w:r>
              </w:sdtContent>
            </w:sdt>
          </w:p>
        </w:tc>
      </w:tr>
      <w:tr w:rsidR="00E95120" w:rsidRPr="00E6332F" w14:paraId="41304B65" w14:textId="77777777" w:rsidTr="00223887">
        <w:trPr>
          <w:trHeight w:val="290"/>
        </w:trPr>
        <w:tc>
          <w:tcPr>
            <w:tcW w:w="1560" w:type="dxa"/>
            <w:vMerge/>
            <w:shd w:val="clear" w:color="auto" w:fill="EBFA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5B475" w14:textId="77777777" w:rsidR="00E95120" w:rsidRPr="00B628B2" w:rsidRDefault="00E95120" w:rsidP="00E95120">
            <w:pPr>
              <w:tabs>
                <w:tab w:val="left" w:pos="2694"/>
                <w:tab w:val="left" w:pos="5245"/>
              </w:tabs>
              <w:rPr>
                <w:rFonts w:asciiTheme="minorHAnsi" w:hAnsiTheme="minorHAnsi" w:cs="Arial"/>
                <w:b/>
              </w:rPr>
            </w:pPr>
          </w:p>
        </w:tc>
        <w:tc>
          <w:tcPr>
            <w:tcW w:w="2551" w:type="dxa"/>
          </w:tcPr>
          <w:p w14:paraId="6438BFD3" w14:textId="24D23E52" w:rsidR="00E95120" w:rsidRPr="00B628B2" w:rsidRDefault="00E95120" w:rsidP="00E95120">
            <w:pPr>
              <w:ind w:left="46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6332F">
              <w:rPr>
                <w:rFonts w:asciiTheme="minorHAnsi" w:hAnsiTheme="minorHAnsi" w:cs="Arial"/>
                <w:b/>
                <w:sz w:val="18"/>
                <w:szCs w:val="18"/>
              </w:rPr>
              <w:t xml:space="preserve">Teilzeit </w:t>
            </w:r>
            <w:r w:rsidRPr="00E6332F">
              <w:rPr>
                <w:rFonts w:asciiTheme="minorHAnsi" w:hAnsiTheme="minorHAnsi" w:cs="Arial"/>
                <w:sz w:val="18"/>
                <w:szCs w:val="18"/>
              </w:rPr>
              <w:br/>
            </w:r>
          </w:p>
        </w:tc>
        <w:tc>
          <w:tcPr>
            <w:tcW w:w="56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3DAE4" w14:textId="3FC57EC2" w:rsidR="00E95120" w:rsidRPr="001C3E62" w:rsidRDefault="003C7688" w:rsidP="00E9512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</w:rPr>
                <w:id w:val="-1859037416"/>
                <w:placeholder>
                  <w:docPart w:val="4FF389B02D774F0DB517156BD9E72FF2"/>
                </w:placeholder>
                <w:showingPlcHdr/>
                <w:text/>
              </w:sdtPr>
              <w:sdtEndPr/>
              <w:sdtContent>
                <w:r w:rsidR="00E95120" w:rsidRPr="001C3E62">
                  <w:rPr>
                    <w:rFonts w:asciiTheme="minorHAnsi" w:hAnsiTheme="minorHAnsi"/>
                  </w:rPr>
                  <w:t xml:space="preserve">Anzahl </w:t>
                </w:r>
              </w:sdtContent>
            </w:sdt>
          </w:p>
        </w:tc>
      </w:tr>
      <w:tr w:rsidR="00E95120" w:rsidRPr="00E6332F" w14:paraId="5946CC36" w14:textId="77777777" w:rsidTr="00223887">
        <w:trPr>
          <w:trHeight w:val="290"/>
        </w:trPr>
        <w:tc>
          <w:tcPr>
            <w:tcW w:w="1560" w:type="dxa"/>
            <w:vMerge/>
            <w:shd w:val="clear" w:color="auto" w:fill="EBFA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939CE" w14:textId="77777777" w:rsidR="00E95120" w:rsidRPr="00B628B2" w:rsidRDefault="00E95120" w:rsidP="00E95120">
            <w:pPr>
              <w:tabs>
                <w:tab w:val="left" w:pos="2694"/>
                <w:tab w:val="left" w:pos="5245"/>
              </w:tabs>
              <w:rPr>
                <w:rFonts w:asciiTheme="minorHAnsi" w:hAnsiTheme="minorHAnsi" w:cs="Arial"/>
                <w:b/>
              </w:rPr>
            </w:pPr>
          </w:p>
        </w:tc>
        <w:tc>
          <w:tcPr>
            <w:tcW w:w="2551" w:type="dxa"/>
            <w:shd w:val="clear" w:color="auto" w:fill="EBFAFF"/>
          </w:tcPr>
          <w:p w14:paraId="66BB850D" w14:textId="0D29C704" w:rsidR="00E95120" w:rsidRPr="00B628B2" w:rsidRDefault="00E95120" w:rsidP="00E95120">
            <w:pPr>
              <w:ind w:left="46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54C81">
              <w:rPr>
                <w:rFonts w:asciiTheme="minorHAnsi" w:hAnsiTheme="minorHAnsi" w:cs="Arial"/>
                <w:b/>
                <w:sz w:val="18"/>
                <w:szCs w:val="18"/>
              </w:rPr>
              <w:t>Geringfügig Beschäftigte</w:t>
            </w:r>
            <w:r w:rsidRPr="00E6332F">
              <w:rPr>
                <w:rFonts w:asciiTheme="minorHAnsi" w:hAnsiTheme="minorHAnsi" w:cs="Arial"/>
                <w:sz w:val="18"/>
                <w:szCs w:val="18"/>
              </w:rPr>
              <w:br/>
              <w:t>(450 €)</w:t>
            </w:r>
          </w:p>
        </w:tc>
        <w:tc>
          <w:tcPr>
            <w:tcW w:w="5666" w:type="dxa"/>
            <w:shd w:val="clear" w:color="auto" w:fill="EBFA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C2F3F" w14:textId="0DB0264A" w:rsidR="00E95120" w:rsidRPr="001C3E62" w:rsidRDefault="003C7688" w:rsidP="00E9512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</w:rPr>
                <w:id w:val="-786898181"/>
                <w:placeholder>
                  <w:docPart w:val="ABE1CE7E6E294938B0F2D2B1BEEE2FCD"/>
                </w:placeholder>
                <w:showingPlcHdr/>
                <w:text/>
              </w:sdtPr>
              <w:sdtEndPr/>
              <w:sdtContent>
                <w:r w:rsidR="00E95120" w:rsidRPr="001C3E62">
                  <w:rPr>
                    <w:rFonts w:asciiTheme="minorHAnsi" w:hAnsiTheme="minorHAnsi"/>
                  </w:rPr>
                  <w:t xml:space="preserve">Anzahl </w:t>
                </w:r>
              </w:sdtContent>
            </w:sdt>
          </w:p>
        </w:tc>
      </w:tr>
      <w:tr w:rsidR="00E95120" w:rsidRPr="00E6332F" w14:paraId="12B2A5D7" w14:textId="77777777" w:rsidTr="00223887">
        <w:trPr>
          <w:trHeight w:val="290"/>
        </w:trPr>
        <w:tc>
          <w:tcPr>
            <w:tcW w:w="1560" w:type="dxa"/>
            <w:vMerge/>
            <w:shd w:val="clear" w:color="auto" w:fill="EBFA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52B22" w14:textId="77777777" w:rsidR="00E95120" w:rsidRPr="00B628B2" w:rsidRDefault="00E95120" w:rsidP="00E95120">
            <w:pPr>
              <w:tabs>
                <w:tab w:val="left" w:pos="2694"/>
                <w:tab w:val="left" w:pos="5245"/>
              </w:tabs>
              <w:rPr>
                <w:rFonts w:asciiTheme="minorHAnsi" w:hAnsiTheme="minorHAnsi" w:cs="Arial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14:paraId="23245FF7" w14:textId="0AE31D01" w:rsidR="00E95120" w:rsidRPr="00B628B2" w:rsidRDefault="00E95120" w:rsidP="002E2E4E">
            <w:pPr>
              <w:ind w:left="46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54C81">
              <w:rPr>
                <w:rFonts w:asciiTheme="minorHAnsi" w:hAnsiTheme="minorHAnsi" w:cs="Arial"/>
                <w:b/>
                <w:sz w:val="18"/>
                <w:szCs w:val="18"/>
              </w:rPr>
              <w:t xml:space="preserve">Beschäftigte mit sehr einfachen Tätigkeiten </w:t>
            </w:r>
            <w:r w:rsidRPr="00854C81">
              <w:rPr>
                <w:rFonts w:asciiTheme="minorHAnsi" w:hAnsiTheme="minorHAnsi" w:cs="Arial"/>
                <w:sz w:val="18"/>
                <w:szCs w:val="18"/>
              </w:rPr>
              <w:t>(</w:t>
            </w:r>
            <w:r>
              <w:rPr>
                <w:rFonts w:asciiTheme="minorHAnsi" w:hAnsiTheme="minorHAnsi" w:cs="Arial"/>
                <w:sz w:val="18"/>
                <w:szCs w:val="18"/>
              </w:rPr>
              <w:t>ungelernte Arbeiten</w:t>
            </w:r>
            <w:r w:rsidRPr="00854C81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</w:tc>
        <w:tc>
          <w:tcPr>
            <w:tcW w:w="56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24B71" w14:textId="1ABE673C" w:rsidR="00E95120" w:rsidRPr="001C3E62" w:rsidRDefault="003C7688" w:rsidP="00E9512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</w:rPr>
                <w:id w:val="718018635"/>
                <w:placeholder>
                  <w:docPart w:val="E097D1974366477089B6372DC0BC72EF"/>
                </w:placeholder>
                <w:showingPlcHdr/>
                <w:text/>
              </w:sdtPr>
              <w:sdtEndPr/>
              <w:sdtContent>
                <w:r w:rsidR="00E95120" w:rsidRPr="001C3E62">
                  <w:rPr>
                    <w:rFonts w:asciiTheme="minorHAnsi" w:hAnsiTheme="minorHAnsi"/>
                  </w:rPr>
                  <w:t xml:space="preserve">Anzahl </w:t>
                </w:r>
              </w:sdtContent>
            </w:sdt>
          </w:p>
        </w:tc>
      </w:tr>
      <w:tr w:rsidR="00E95120" w:rsidRPr="00E6332F" w14:paraId="17E66AFC" w14:textId="77777777" w:rsidTr="00223887">
        <w:trPr>
          <w:trHeight w:val="290"/>
        </w:trPr>
        <w:tc>
          <w:tcPr>
            <w:tcW w:w="1560" w:type="dxa"/>
            <w:vMerge/>
            <w:shd w:val="clear" w:color="auto" w:fill="EBFA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0E08D" w14:textId="77777777" w:rsidR="00E95120" w:rsidRPr="00B628B2" w:rsidRDefault="00E95120" w:rsidP="00E95120">
            <w:pPr>
              <w:tabs>
                <w:tab w:val="left" w:pos="2694"/>
                <w:tab w:val="left" w:pos="5245"/>
              </w:tabs>
              <w:rPr>
                <w:rFonts w:asciiTheme="minorHAnsi" w:hAnsiTheme="minorHAnsi" w:cs="Arial"/>
                <w:b/>
              </w:rPr>
            </w:pPr>
          </w:p>
        </w:tc>
        <w:tc>
          <w:tcPr>
            <w:tcW w:w="2551" w:type="dxa"/>
            <w:shd w:val="clear" w:color="auto" w:fill="EBFAFF"/>
            <w:vAlign w:val="center"/>
          </w:tcPr>
          <w:p w14:paraId="53036AF2" w14:textId="7F5587AB" w:rsidR="00E95120" w:rsidRPr="00B628B2" w:rsidRDefault="00E95120" w:rsidP="00E95120">
            <w:pPr>
              <w:ind w:left="46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54C81">
              <w:rPr>
                <w:rFonts w:asciiTheme="minorHAnsi" w:hAnsiTheme="minorHAnsi" w:cs="Arial"/>
                <w:b/>
                <w:sz w:val="18"/>
                <w:szCs w:val="18"/>
              </w:rPr>
              <w:t>Auszubildende</w:t>
            </w:r>
          </w:p>
        </w:tc>
        <w:tc>
          <w:tcPr>
            <w:tcW w:w="5666" w:type="dxa"/>
            <w:shd w:val="clear" w:color="auto" w:fill="EBFA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AAB11" w14:textId="184D19C6" w:rsidR="00E95120" w:rsidRPr="001C3E62" w:rsidRDefault="003C7688" w:rsidP="00E9512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</w:rPr>
                <w:id w:val="-827433868"/>
                <w:placeholder>
                  <w:docPart w:val="95CA6F25006140398F130C6C82903552"/>
                </w:placeholder>
                <w:showingPlcHdr/>
                <w:text/>
              </w:sdtPr>
              <w:sdtEndPr/>
              <w:sdtContent>
                <w:r w:rsidR="00E95120" w:rsidRPr="001C3E62">
                  <w:rPr>
                    <w:rFonts w:asciiTheme="minorHAnsi" w:hAnsiTheme="minorHAnsi"/>
                  </w:rPr>
                  <w:t xml:space="preserve">Anzahl </w:t>
                </w:r>
              </w:sdtContent>
            </w:sdt>
          </w:p>
        </w:tc>
      </w:tr>
      <w:tr w:rsidR="00E95120" w:rsidRPr="00E6332F" w14:paraId="42B2345B" w14:textId="77777777" w:rsidTr="00223887">
        <w:trPr>
          <w:trHeight w:val="290"/>
        </w:trPr>
        <w:tc>
          <w:tcPr>
            <w:tcW w:w="1560" w:type="dxa"/>
            <w:vMerge/>
            <w:shd w:val="clear" w:color="auto" w:fill="EBFA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30D8D" w14:textId="77777777" w:rsidR="00E95120" w:rsidRPr="00B628B2" w:rsidRDefault="00E95120" w:rsidP="00E95120">
            <w:pPr>
              <w:tabs>
                <w:tab w:val="left" w:pos="2694"/>
                <w:tab w:val="left" w:pos="5245"/>
              </w:tabs>
              <w:rPr>
                <w:rFonts w:asciiTheme="minorHAnsi" w:hAnsiTheme="minorHAnsi" w:cs="Arial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14:paraId="734BC96A" w14:textId="0C5FD925" w:rsidR="00E95120" w:rsidRPr="00B628B2" w:rsidRDefault="00E95120" w:rsidP="00E95120">
            <w:pPr>
              <w:ind w:left="46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Fahrpersonal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br/>
            </w:r>
            <w:r w:rsidRPr="00854C81">
              <w:rPr>
                <w:rFonts w:asciiTheme="minorHAnsi" w:hAnsiTheme="minorHAnsi" w:cs="Arial"/>
                <w:sz w:val="18"/>
                <w:szCs w:val="18"/>
              </w:rPr>
              <w:t>(z.B. bei Speditionen)</w:t>
            </w:r>
          </w:p>
        </w:tc>
        <w:tc>
          <w:tcPr>
            <w:tcW w:w="56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AD6A1" w14:textId="1629A8C5" w:rsidR="00E95120" w:rsidRPr="001C3E62" w:rsidRDefault="003C7688" w:rsidP="00E9512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</w:rPr>
                <w:id w:val="1773972135"/>
                <w:placeholder>
                  <w:docPart w:val="3F66A6A008E64FE3851523752F170305"/>
                </w:placeholder>
                <w:showingPlcHdr/>
                <w:text/>
              </w:sdtPr>
              <w:sdtEndPr/>
              <w:sdtContent>
                <w:r w:rsidR="00E95120" w:rsidRPr="001C3E62">
                  <w:rPr>
                    <w:rFonts w:asciiTheme="minorHAnsi" w:hAnsiTheme="minorHAnsi"/>
                  </w:rPr>
                  <w:t xml:space="preserve">Anzahl </w:t>
                </w:r>
              </w:sdtContent>
            </w:sdt>
          </w:p>
        </w:tc>
      </w:tr>
      <w:tr w:rsidR="00E95120" w:rsidRPr="00E6332F" w14:paraId="65623F31" w14:textId="77777777" w:rsidTr="00223887">
        <w:trPr>
          <w:trHeight w:val="290"/>
        </w:trPr>
        <w:tc>
          <w:tcPr>
            <w:tcW w:w="1560" w:type="dxa"/>
            <w:vMerge/>
            <w:shd w:val="clear" w:color="auto" w:fill="EBFA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F6132" w14:textId="77777777" w:rsidR="00E95120" w:rsidRPr="00B628B2" w:rsidRDefault="00E95120" w:rsidP="00E95120">
            <w:pPr>
              <w:tabs>
                <w:tab w:val="left" w:pos="2694"/>
                <w:tab w:val="left" w:pos="5245"/>
              </w:tabs>
              <w:rPr>
                <w:rFonts w:asciiTheme="minorHAnsi" w:hAnsiTheme="minorHAnsi" w:cs="Arial"/>
                <w:b/>
              </w:rPr>
            </w:pPr>
          </w:p>
        </w:tc>
        <w:tc>
          <w:tcPr>
            <w:tcW w:w="2551" w:type="dxa"/>
            <w:shd w:val="clear" w:color="auto" w:fill="EBFAFF"/>
            <w:vAlign w:val="center"/>
          </w:tcPr>
          <w:p w14:paraId="05E5A248" w14:textId="77777777" w:rsidR="00E95120" w:rsidRDefault="00E95120" w:rsidP="00E9512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Zeitarbeitnehmer/ </w:t>
            </w:r>
          </w:p>
          <w:p w14:paraId="1C90A8B6" w14:textId="558F5CCD" w:rsidR="00E95120" w:rsidRPr="00B628B2" w:rsidRDefault="00E95120" w:rsidP="00E95120">
            <w:pPr>
              <w:ind w:left="46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Arbeitnehmerüberlassung</w:t>
            </w:r>
          </w:p>
        </w:tc>
        <w:tc>
          <w:tcPr>
            <w:tcW w:w="5666" w:type="dxa"/>
            <w:tcBorders>
              <w:bottom w:val="single" w:sz="2" w:space="0" w:color="A6A6A6" w:themeColor="background1" w:themeShade="A6"/>
            </w:tcBorders>
            <w:shd w:val="clear" w:color="auto" w:fill="EBFA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51705" w14:textId="5052E2FA" w:rsidR="00E95120" w:rsidRPr="001C3E62" w:rsidRDefault="003C7688" w:rsidP="00E9512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</w:rPr>
                <w:id w:val="-1480064581"/>
                <w:placeholder>
                  <w:docPart w:val="55CC54C5391D41CAA649AFF6AA51D8C1"/>
                </w:placeholder>
                <w:showingPlcHdr/>
                <w:text/>
              </w:sdtPr>
              <w:sdtEndPr/>
              <w:sdtContent>
                <w:r w:rsidR="00E95120" w:rsidRPr="001C3E62">
                  <w:rPr>
                    <w:rFonts w:asciiTheme="minorHAnsi" w:hAnsiTheme="minorHAnsi"/>
                  </w:rPr>
                  <w:t xml:space="preserve">Anzahl </w:t>
                </w:r>
              </w:sdtContent>
            </w:sdt>
          </w:p>
        </w:tc>
      </w:tr>
      <w:tr w:rsidR="00E95120" w:rsidRPr="00E6332F" w14:paraId="0177D36B" w14:textId="77777777" w:rsidTr="00223887">
        <w:trPr>
          <w:trHeight w:val="290"/>
        </w:trPr>
        <w:tc>
          <w:tcPr>
            <w:tcW w:w="1560" w:type="dxa"/>
            <w:vMerge/>
            <w:shd w:val="clear" w:color="auto" w:fill="EBFA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2EAD5" w14:textId="77777777" w:rsidR="00E95120" w:rsidRPr="00B628B2" w:rsidRDefault="00E95120" w:rsidP="00E95120">
            <w:pPr>
              <w:tabs>
                <w:tab w:val="left" w:pos="2694"/>
                <w:tab w:val="left" w:pos="5245"/>
              </w:tabs>
              <w:rPr>
                <w:rFonts w:asciiTheme="minorHAnsi" w:hAnsiTheme="minorHAnsi" w:cs="Arial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14:paraId="75F84B11" w14:textId="77777777" w:rsidR="002E2E4E" w:rsidRDefault="00E95120" w:rsidP="00E9512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Auftragnehmer/ </w:t>
            </w:r>
          </w:p>
          <w:p w14:paraId="34881FE8" w14:textId="0FB6E192" w:rsidR="00E95120" w:rsidRDefault="002E2E4E" w:rsidP="00E9512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</w:t>
            </w:r>
            <w:r w:rsidR="00E9512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nterauftragnehmer </w:t>
            </w:r>
            <w:r w:rsidR="00E9512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="00E9512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E95120" w:rsidRPr="001325E5">
              <w:rPr>
                <w:rFonts w:ascii="Calibri" w:hAnsi="Calibri" w:cs="Calibri"/>
                <w:color w:val="000000"/>
                <w:sz w:val="16"/>
                <w:szCs w:val="16"/>
              </w:rPr>
              <w:t>Anzahl Subunternehmer</w:t>
            </w:r>
            <w:r w:rsidR="00E95120"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</w:p>
          <w:p w14:paraId="7937B7EE" w14:textId="5164D1BF" w:rsidR="00E95120" w:rsidRPr="00B628B2" w:rsidRDefault="00E95120" w:rsidP="00E95120">
            <w:pPr>
              <w:ind w:left="46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325E5">
              <w:rPr>
                <w:rFonts w:ascii="Calibri" w:hAnsi="Calibri" w:cs="Calibri"/>
                <w:color w:val="000000"/>
                <w:sz w:val="16"/>
                <w:szCs w:val="16"/>
              </w:rPr>
              <w:t>Anzahl Mitarbeiter</w:t>
            </w:r>
          </w:p>
        </w:tc>
        <w:tc>
          <w:tcPr>
            <w:tcW w:w="5666" w:type="dxa"/>
            <w:tcBorders>
              <w:bottom w:val="single" w:sz="2" w:space="0" w:color="A6A6A6" w:themeColor="background1" w:themeShade="A6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81B65" w14:textId="2EE5A0D4" w:rsidR="00E95120" w:rsidRPr="001C3E62" w:rsidRDefault="003C7688" w:rsidP="00E9512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</w:rPr>
                <w:id w:val="1376577687"/>
                <w:placeholder>
                  <w:docPart w:val="FF3BD130983E4B84A8B00EF2A8945264"/>
                </w:placeholder>
                <w:showingPlcHdr/>
                <w:text/>
              </w:sdtPr>
              <w:sdtEndPr/>
              <w:sdtContent>
                <w:r w:rsidR="00E95120" w:rsidRPr="001C3E62">
                  <w:rPr>
                    <w:rFonts w:asciiTheme="minorHAnsi" w:hAnsiTheme="minorHAnsi"/>
                  </w:rPr>
                  <w:t xml:space="preserve">Anzahl </w:t>
                </w:r>
              </w:sdtContent>
            </w:sdt>
          </w:p>
        </w:tc>
      </w:tr>
      <w:tr w:rsidR="00E95120" w:rsidRPr="00E6332F" w14:paraId="27058DD3" w14:textId="77777777" w:rsidTr="00223887">
        <w:trPr>
          <w:trHeight w:val="290"/>
        </w:trPr>
        <w:tc>
          <w:tcPr>
            <w:tcW w:w="1560" w:type="dxa"/>
            <w:vMerge/>
            <w:shd w:val="clear" w:color="auto" w:fill="EBFA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34587" w14:textId="77777777" w:rsidR="00E95120" w:rsidRDefault="00E95120" w:rsidP="00E95120">
            <w:pPr>
              <w:tabs>
                <w:tab w:val="left" w:pos="2694"/>
                <w:tab w:val="left" w:pos="5245"/>
              </w:tabs>
              <w:rPr>
                <w:rFonts w:asciiTheme="minorHAnsi" w:hAnsiTheme="minorHAnsi" w:cs="Arial"/>
                <w:b/>
              </w:rPr>
            </w:pPr>
          </w:p>
        </w:tc>
        <w:tc>
          <w:tcPr>
            <w:tcW w:w="2551" w:type="dxa"/>
            <w:shd w:val="clear" w:color="auto" w:fill="EBFAFF"/>
            <w:vAlign w:val="center"/>
          </w:tcPr>
          <w:p w14:paraId="4D0F249C" w14:textId="5060A221" w:rsidR="00E95120" w:rsidRDefault="00E95120" w:rsidP="00E95120">
            <w:pPr>
              <w:ind w:left="46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Honorarkräfte</w:t>
            </w:r>
          </w:p>
        </w:tc>
        <w:tc>
          <w:tcPr>
            <w:tcW w:w="5666" w:type="dxa"/>
            <w:tcBorders>
              <w:bottom w:val="single" w:sz="2" w:space="0" w:color="A6A6A6" w:themeColor="background1" w:themeShade="A6"/>
            </w:tcBorders>
            <w:shd w:val="clear" w:color="auto" w:fill="EBFA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C42F9" w14:textId="346E0F4B" w:rsidR="00E95120" w:rsidRPr="001C3E62" w:rsidRDefault="003C7688" w:rsidP="00E9512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</w:rPr>
                <w:id w:val="-1400430676"/>
                <w:placeholder>
                  <w:docPart w:val="F1406144F34E47A7A95ACBE8F8963086"/>
                </w:placeholder>
                <w:showingPlcHdr/>
                <w:text/>
              </w:sdtPr>
              <w:sdtEndPr/>
              <w:sdtContent>
                <w:r w:rsidR="00E95120" w:rsidRPr="001C3E62">
                  <w:rPr>
                    <w:rFonts w:asciiTheme="minorHAnsi" w:hAnsiTheme="minorHAnsi"/>
                  </w:rPr>
                  <w:t xml:space="preserve">Anzahl </w:t>
                </w:r>
              </w:sdtContent>
            </w:sdt>
          </w:p>
        </w:tc>
      </w:tr>
      <w:tr w:rsidR="00E95120" w:rsidRPr="00E6332F" w14:paraId="646539B4" w14:textId="77777777" w:rsidTr="00223887">
        <w:trPr>
          <w:trHeight w:val="290"/>
        </w:trPr>
        <w:tc>
          <w:tcPr>
            <w:tcW w:w="1560" w:type="dxa"/>
            <w:vMerge/>
            <w:shd w:val="clear" w:color="auto" w:fill="EBFA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477EC" w14:textId="77777777" w:rsidR="00E95120" w:rsidRDefault="00E95120" w:rsidP="00E95120">
            <w:pPr>
              <w:tabs>
                <w:tab w:val="left" w:pos="2694"/>
                <w:tab w:val="left" w:pos="5245"/>
              </w:tabs>
              <w:rPr>
                <w:rFonts w:asciiTheme="minorHAnsi" w:hAnsiTheme="minorHAnsi" w:cs="Arial"/>
                <w:b/>
              </w:rPr>
            </w:pPr>
          </w:p>
        </w:tc>
        <w:tc>
          <w:tcPr>
            <w:tcW w:w="2551" w:type="dxa"/>
            <w:vAlign w:val="center"/>
          </w:tcPr>
          <w:p w14:paraId="664A072B" w14:textId="77777777" w:rsidR="00E95120" w:rsidRDefault="00E95120" w:rsidP="00E95120">
            <w:pPr>
              <w:ind w:left="46"/>
              <w:rPr>
                <w:rFonts w:asciiTheme="minorHAnsi" w:hAnsiTheme="minorHAnsi" w:cs="Arial"/>
                <w:sz w:val="18"/>
                <w:szCs w:val="18"/>
              </w:rPr>
            </w:pPr>
            <w:r w:rsidRPr="001325E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Außendienstler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  <w:p w14:paraId="24A947A4" w14:textId="4101EBE4" w:rsidR="00E95120" w:rsidRDefault="00E95120" w:rsidP="00E95120">
            <w:pPr>
              <w:ind w:left="46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(z.B. Vertrieb, Servicetechniker)</w:t>
            </w:r>
          </w:p>
        </w:tc>
        <w:tc>
          <w:tcPr>
            <w:tcW w:w="566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E2D2E" w14:textId="3A572C2B" w:rsidR="00E95120" w:rsidRPr="001C3E62" w:rsidRDefault="003C7688" w:rsidP="00E95120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</w:rPr>
                <w:id w:val="-561644054"/>
                <w:placeholder>
                  <w:docPart w:val="AA95E765AE104EAC9D150DD794697596"/>
                </w:placeholder>
                <w:showingPlcHdr/>
                <w:text/>
              </w:sdtPr>
              <w:sdtEndPr/>
              <w:sdtContent>
                <w:r w:rsidR="00E95120" w:rsidRPr="001C3E62">
                  <w:rPr>
                    <w:rFonts w:asciiTheme="minorHAnsi" w:hAnsiTheme="minorHAnsi"/>
                  </w:rPr>
                  <w:t xml:space="preserve">Anzahl </w:t>
                </w:r>
              </w:sdtContent>
            </w:sdt>
          </w:p>
        </w:tc>
      </w:tr>
      <w:tr w:rsidR="00E95120" w:rsidRPr="00E6332F" w14:paraId="5A5B79F8" w14:textId="77777777" w:rsidTr="00223887">
        <w:trPr>
          <w:trHeight w:val="290"/>
        </w:trPr>
        <w:tc>
          <w:tcPr>
            <w:tcW w:w="1560" w:type="dxa"/>
            <w:vMerge w:val="restart"/>
            <w:shd w:val="clear" w:color="auto" w:fill="EBFA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95E9C" w14:textId="77777777" w:rsidR="00E95120" w:rsidRDefault="00E95120" w:rsidP="00E95120">
            <w:pPr>
              <w:tabs>
                <w:tab w:val="left" w:pos="2694"/>
                <w:tab w:val="left" w:pos="5245"/>
              </w:tabs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Schichtbetrieb</w:t>
            </w:r>
          </w:p>
        </w:tc>
        <w:tc>
          <w:tcPr>
            <w:tcW w:w="2551" w:type="dxa"/>
            <w:vAlign w:val="center"/>
          </w:tcPr>
          <w:p w14:paraId="26DF54C0" w14:textId="77777777" w:rsidR="00E95120" w:rsidRPr="00E6332F" w:rsidRDefault="00E95120" w:rsidP="00E95120">
            <w:pPr>
              <w:ind w:left="46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Anzahl der Schichten</w:t>
            </w:r>
          </w:p>
        </w:tc>
        <w:tc>
          <w:tcPr>
            <w:tcW w:w="56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30790" w14:textId="10A2765D" w:rsidR="00E95120" w:rsidRPr="001C3E62" w:rsidRDefault="003C7688" w:rsidP="00E9512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</w:rPr>
                <w:id w:val="-182972803"/>
                <w:placeholder>
                  <w:docPart w:val="3350C54536044AEAB1B1CDDFA2088CD2"/>
                </w:placeholder>
                <w:showingPlcHdr/>
                <w:text/>
              </w:sdtPr>
              <w:sdtEndPr/>
              <w:sdtContent>
                <w:r w:rsidR="00E95120" w:rsidRPr="001C3E62">
                  <w:rPr>
                    <w:rFonts w:asciiTheme="minorHAnsi" w:hAnsiTheme="minorHAnsi"/>
                  </w:rPr>
                  <w:t xml:space="preserve">Anzahl </w:t>
                </w:r>
              </w:sdtContent>
            </w:sdt>
          </w:p>
        </w:tc>
      </w:tr>
      <w:tr w:rsidR="00E95120" w:rsidRPr="00E6332F" w14:paraId="76EC7EA2" w14:textId="77777777" w:rsidTr="00223887">
        <w:trPr>
          <w:trHeight w:val="290"/>
        </w:trPr>
        <w:tc>
          <w:tcPr>
            <w:tcW w:w="1560" w:type="dxa"/>
            <w:vMerge/>
            <w:shd w:val="clear" w:color="auto" w:fill="EBFA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30CCB" w14:textId="77777777" w:rsidR="00E95120" w:rsidRDefault="00E95120" w:rsidP="00E95120">
            <w:pPr>
              <w:tabs>
                <w:tab w:val="left" w:pos="2694"/>
                <w:tab w:val="left" w:pos="5245"/>
              </w:tabs>
              <w:rPr>
                <w:rFonts w:asciiTheme="minorHAnsi" w:hAnsiTheme="minorHAnsi" w:cs="Arial"/>
                <w:b/>
              </w:rPr>
            </w:pPr>
          </w:p>
        </w:tc>
        <w:tc>
          <w:tcPr>
            <w:tcW w:w="2551" w:type="dxa"/>
            <w:shd w:val="clear" w:color="auto" w:fill="EBFAFF"/>
            <w:vAlign w:val="center"/>
          </w:tcPr>
          <w:p w14:paraId="2CEE783A" w14:textId="77777777" w:rsidR="00E95120" w:rsidRDefault="00E95120" w:rsidP="00E95120">
            <w:pPr>
              <w:ind w:left="46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Anzahl der Schicht-MA</w:t>
            </w:r>
          </w:p>
        </w:tc>
        <w:tc>
          <w:tcPr>
            <w:tcW w:w="5666" w:type="dxa"/>
            <w:shd w:val="clear" w:color="auto" w:fill="EBFA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7108E" w14:textId="48CAF9AB" w:rsidR="00E95120" w:rsidRPr="001C3E62" w:rsidRDefault="003C7688" w:rsidP="00E9512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</w:rPr>
                <w:id w:val="1069456908"/>
                <w:placeholder>
                  <w:docPart w:val="2C2D685C0BAA4B7690B94DD944153512"/>
                </w:placeholder>
                <w:showingPlcHdr/>
                <w:text/>
              </w:sdtPr>
              <w:sdtEndPr/>
              <w:sdtContent>
                <w:r w:rsidR="00E95120" w:rsidRPr="001C3E62">
                  <w:rPr>
                    <w:rFonts w:asciiTheme="minorHAnsi" w:hAnsiTheme="minorHAnsi"/>
                  </w:rPr>
                  <w:t xml:space="preserve">Anzahl </w:t>
                </w:r>
              </w:sdtContent>
            </w:sdt>
          </w:p>
        </w:tc>
      </w:tr>
    </w:tbl>
    <w:p w14:paraId="7A8267B6" w14:textId="77777777" w:rsidR="00792002" w:rsidRDefault="00792002">
      <w:pPr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br w:type="page"/>
      </w:r>
    </w:p>
    <w:p w14:paraId="77D19A04" w14:textId="77777777" w:rsidR="003427E9" w:rsidRDefault="003427E9">
      <w:pPr>
        <w:rPr>
          <w:rFonts w:asciiTheme="minorHAnsi" w:hAnsiTheme="minorHAnsi" w:cs="Arial"/>
          <w:sz w:val="18"/>
          <w:szCs w:val="18"/>
        </w:rPr>
      </w:pPr>
    </w:p>
    <w:tbl>
      <w:tblPr>
        <w:tblStyle w:val="Tabellenraster"/>
        <w:tblW w:w="10459" w:type="dxa"/>
        <w:tblInd w:w="-3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30"/>
        <w:gridCol w:w="2835"/>
        <w:gridCol w:w="4394"/>
      </w:tblGrid>
      <w:tr w:rsidR="003427E9" w:rsidRPr="00D25D80" w14:paraId="7CB13302" w14:textId="77777777" w:rsidTr="0046299F">
        <w:trPr>
          <w:trHeight w:val="397"/>
          <w:tblHeader/>
        </w:trPr>
        <w:tc>
          <w:tcPr>
            <w:tcW w:w="3230" w:type="dxa"/>
            <w:vMerge w:val="restart"/>
          </w:tcPr>
          <w:p w14:paraId="3F0E70AE" w14:textId="77777777" w:rsidR="003427E9" w:rsidRPr="009E7C48" w:rsidRDefault="003427E9" w:rsidP="003427E9">
            <w:pPr>
              <w:pStyle w:val="vier-spaltig"/>
              <w:tabs>
                <w:tab w:val="clear" w:pos="3686"/>
                <w:tab w:val="clear" w:pos="3969"/>
                <w:tab w:val="clear" w:pos="5954"/>
                <w:tab w:val="clear" w:pos="7655"/>
                <w:tab w:val="clear" w:pos="7938"/>
                <w:tab w:val="clear" w:pos="9639"/>
                <w:tab w:val="left" w:pos="3261"/>
              </w:tabs>
              <w:spacing w:before="0"/>
              <w:ind w:left="0" w:firstLine="0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Zu zertifizierende Bereiche</w:t>
            </w:r>
          </w:p>
        </w:tc>
        <w:tc>
          <w:tcPr>
            <w:tcW w:w="7229" w:type="dxa"/>
            <w:gridSpan w:val="2"/>
            <w:shd w:val="clear" w:color="auto" w:fill="EBFAFF"/>
            <w:vAlign w:val="center"/>
          </w:tcPr>
          <w:p w14:paraId="2805AC56" w14:textId="712BCE42" w:rsidR="003427E9" w:rsidRPr="009E7C48" w:rsidRDefault="003C7688" w:rsidP="0046299F">
            <w:pPr>
              <w:pStyle w:val="vier-spaltig"/>
              <w:tabs>
                <w:tab w:val="clear" w:pos="3686"/>
                <w:tab w:val="clear" w:pos="3969"/>
                <w:tab w:val="clear" w:pos="5954"/>
                <w:tab w:val="clear" w:pos="7655"/>
                <w:tab w:val="clear" w:pos="7938"/>
                <w:tab w:val="clear" w:pos="9639"/>
                <w:tab w:val="left" w:pos="3261"/>
              </w:tabs>
              <w:spacing w:before="0"/>
              <w:ind w:left="0" w:firstLine="0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8"/>
                  <w:szCs w:val="32"/>
                </w:rPr>
                <w:id w:val="-6772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sdtContent>
            </w:sdt>
            <w:r w:rsidR="00C61C26" w:rsidRPr="009E7C48">
              <w:rPr>
                <w:rFonts w:asciiTheme="minorHAnsi" w:hAnsiTheme="minorHAnsi"/>
                <w:sz w:val="20"/>
              </w:rPr>
              <w:t xml:space="preserve"> </w:t>
            </w:r>
            <w:r w:rsidR="003427E9" w:rsidRPr="009E7C48">
              <w:rPr>
                <w:rFonts w:asciiTheme="minorHAnsi" w:hAnsiTheme="minorHAnsi"/>
                <w:sz w:val="20"/>
              </w:rPr>
              <w:t>Gesamtunternehmen</w:t>
            </w:r>
          </w:p>
        </w:tc>
      </w:tr>
      <w:tr w:rsidR="003A0D90" w:rsidRPr="00D25D80" w14:paraId="357DA0D8" w14:textId="77777777" w:rsidTr="0046299F">
        <w:trPr>
          <w:trHeight w:val="397"/>
          <w:tblHeader/>
        </w:trPr>
        <w:tc>
          <w:tcPr>
            <w:tcW w:w="3230" w:type="dxa"/>
            <w:vMerge/>
          </w:tcPr>
          <w:p w14:paraId="34FED6C7" w14:textId="77777777" w:rsidR="003A0D90" w:rsidRPr="009E7C48" w:rsidRDefault="003A0D90" w:rsidP="003A0D90">
            <w:pPr>
              <w:pStyle w:val="vier-spaltig"/>
              <w:tabs>
                <w:tab w:val="clear" w:pos="3686"/>
                <w:tab w:val="clear" w:pos="3969"/>
                <w:tab w:val="clear" w:pos="5954"/>
                <w:tab w:val="clear" w:pos="7655"/>
                <w:tab w:val="clear" w:pos="7938"/>
                <w:tab w:val="clear" w:pos="9639"/>
                <w:tab w:val="left" w:pos="3261"/>
              </w:tabs>
              <w:spacing w:before="0"/>
              <w:ind w:left="0" w:firstLine="0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2F825E4B" w14:textId="1719D69B" w:rsidR="003A0D90" w:rsidRPr="009E7C48" w:rsidRDefault="003C7688" w:rsidP="003A0D90">
            <w:pPr>
              <w:pStyle w:val="vier-spaltig"/>
              <w:tabs>
                <w:tab w:val="clear" w:pos="3686"/>
                <w:tab w:val="clear" w:pos="3969"/>
                <w:tab w:val="clear" w:pos="5954"/>
                <w:tab w:val="clear" w:pos="7655"/>
                <w:tab w:val="clear" w:pos="7938"/>
                <w:tab w:val="clear" w:pos="9639"/>
                <w:tab w:val="left" w:pos="317"/>
                <w:tab w:val="left" w:pos="3261"/>
              </w:tabs>
              <w:spacing w:before="0"/>
              <w:ind w:left="0" w:firstLine="0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8"/>
                  <w:szCs w:val="32"/>
                </w:rPr>
                <w:id w:val="-1417700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C26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sdtContent>
            </w:sdt>
            <w:r w:rsidR="00C61C26" w:rsidRPr="009E7C48">
              <w:rPr>
                <w:rFonts w:asciiTheme="minorHAnsi" w:hAnsiTheme="minorHAnsi"/>
                <w:sz w:val="20"/>
              </w:rPr>
              <w:t xml:space="preserve"> </w:t>
            </w:r>
            <w:r w:rsidR="003A0D90" w:rsidRPr="009E7C48">
              <w:rPr>
                <w:rFonts w:asciiTheme="minorHAnsi" w:hAnsiTheme="minorHAnsi"/>
                <w:sz w:val="20"/>
              </w:rPr>
              <w:t>Teilbereiche</w:t>
            </w:r>
            <w:r w:rsidR="003A0D90">
              <w:rPr>
                <w:rFonts w:asciiTheme="minorHAnsi" w:hAnsiTheme="minorHAnsi"/>
                <w:sz w:val="20"/>
              </w:rPr>
              <w:t>, und zwar</w:t>
            </w:r>
          </w:p>
        </w:tc>
        <w:tc>
          <w:tcPr>
            <w:tcW w:w="4394" w:type="dxa"/>
            <w:vAlign w:val="center"/>
          </w:tcPr>
          <w:p w14:paraId="37684075" w14:textId="5EF31DE5" w:rsidR="003A0D90" w:rsidRPr="0046299F" w:rsidRDefault="003C7688" w:rsidP="003A0D90">
            <w:pPr>
              <w:pStyle w:val="vier-spaltig"/>
              <w:tabs>
                <w:tab w:val="clear" w:pos="3686"/>
                <w:tab w:val="clear" w:pos="3969"/>
                <w:tab w:val="clear" w:pos="5954"/>
                <w:tab w:val="clear" w:pos="7655"/>
                <w:tab w:val="clear" w:pos="7938"/>
                <w:tab w:val="clear" w:pos="9639"/>
                <w:tab w:val="left" w:pos="3261"/>
              </w:tabs>
              <w:spacing w:before="0"/>
              <w:ind w:left="0" w:firstLine="0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</w:rPr>
                <w:id w:val="-412858384"/>
                <w:placeholder>
                  <w:docPart w:val="F9ECAEC74CCB4C979DA8B6D1B5967568"/>
                </w:placeholder>
                <w:showingPlcHdr/>
                <w:text/>
              </w:sdtPr>
              <w:sdtEndPr/>
              <w:sdtContent>
                <w:r w:rsidR="00AC551F" w:rsidRPr="001C3E62">
                  <w:rPr>
                    <w:rFonts w:asciiTheme="minorHAnsi" w:hAnsiTheme="minorHAnsi"/>
                  </w:rPr>
                  <w:t>Klicken für Texteingabe</w:t>
                </w:r>
              </w:sdtContent>
            </w:sdt>
          </w:p>
        </w:tc>
      </w:tr>
      <w:tr w:rsidR="006F7D25" w:rsidRPr="00D25D80" w14:paraId="445E29D0" w14:textId="77777777" w:rsidTr="00FB1180">
        <w:trPr>
          <w:trHeight w:val="397"/>
          <w:tblHeader/>
        </w:trPr>
        <w:tc>
          <w:tcPr>
            <w:tcW w:w="6065" w:type="dxa"/>
            <w:gridSpan w:val="2"/>
            <w:shd w:val="clear" w:color="auto" w:fill="auto"/>
          </w:tcPr>
          <w:p w14:paraId="2F905E3A" w14:textId="77777777" w:rsidR="006F7D25" w:rsidRDefault="006F7D25" w:rsidP="006F7D25">
            <w:pPr>
              <w:pStyle w:val="vier-spaltig"/>
              <w:tabs>
                <w:tab w:val="clear" w:pos="3686"/>
                <w:tab w:val="clear" w:pos="3969"/>
                <w:tab w:val="clear" w:pos="5954"/>
                <w:tab w:val="clear" w:pos="7655"/>
                <w:tab w:val="clear" w:pos="7938"/>
                <w:tab w:val="clear" w:pos="9639"/>
                <w:tab w:val="left" w:pos="317"/>
                <w:tab w:val="left" w:pos="3261"/>
              </w:tabs>
              <w:spacing w:before="0"/>
              <w:ind w:left="0" w:firstLine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Art der Auditierung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7177098" w14:textId="77777777" w:rsidR="006F7D25" w:rsidRDefault="003C7688" w:rsidP="006F7D25">
            <w:pPr>
              <w:pStyle w:val="vier-spaltig"/>
              <w:tabs>
                <w:tab w:val="clear" w:pos="3686"/>
                <w:tab w:val="clear" w:pos="3969"/>
                <w:tab w:val="clear" w:pos="5954"/>
                <w:tab w:val="clear" w:pos="7655"/>
                <w:tab w:val="clear" w:pos="7938"/>
                <w:tab w:val="clear" w:pos="9639"/>
                <w:tab w:val="left" w:pos="1167"/>
                <w:tab w:val="left" w:pos="3261"/>
              </w:tabs>
              <w:spacing w:before="0" w:after="60"/>
              <w:ind w:left="0" w:firstLine="0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2128339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D25" w:rsidRPr="00A15A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F7D25" w:rsidRPr="009E7C48">
              <w:rPr>
                <w:rFonts w:asciiTheme="minorHAnsi" w:hAnsiTheme="minorHAnsi"/>
                <w:sz w:val="20"/>
              </w:rPr>
              <w:t xml:space="preserve"> </w:t>
            </w:r>
            <w:r w:rsidR="006F7D25">
              <w:rPr>
                <w:rFonts w:asciiTheme="minorHAnsi" w:hAnsiTheme="minorHAnsi"/>
                <w:sz w:val="18"/>
              </w:rPr>
              <w:t>Vor-Audit</w:t>
            </w:r>
          </w:p>
          <w:p w14:paraId="29471F75" w14:textId="77777777" w:rsidR="006F7D25" w:rsidRDefault="003C7688" w:rsidP="006F7D25">
            <w:pPr>
              <w:pStyle w:val="vier-spaltig"/>
              <w:tabs>
                <w:tab w:val="clear" w:pos="3686"/>
                <w:tab w:val="clear" w:pos="3969"/>
                <w:tab w:val="clear" w:pos="5954"/>
                <w:tab w:val="clear" w:pos="7655"/>
                <w:tab w:val="clear" w:pos="7938"/>
                <w:tab w:val="clear" w:pos="9639"/>
                <w:tab w:val="left" w:pos="1167"/>
                <w:tab w:val="left" w:pos="3261"/>
              </w:tabs>
              <w:spacing w:before="0" w:after="60"/>
              <w:ind w:left="0" w:firstLine="0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42045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D25" w:rsidRPr="00A15A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F7D25">
              <w:rPr>
                <w:rFonts w:asciiTheme="minorHAnsi" w:hAnsiTheme="minorHAnsi"/>
                <w:sz w:val="18"/>
              </w:rPr>
              <w:t xml:space="preserve"> Erstzertifizierung</w:t>
            </w:r>
          </w:p>
          <w:p w14:paraId="288E93BD" w14:textId="77777777" w:rsidR="006F7D25" w:rsidRDefault="003C7688" w:rsidP="006F7D25">
            <w:pPr>
              <w:pStyle w:val="vier-spaltig"/>
              <w:tabs>
                <w:tab w:val="clear" w:pos="3686"/>
                <w:tab w:val="clear" w:pos="3969"/>
                <w:tab w:val="clear" w:pos="5954"/>
                <w:tab w:val="clear" w:pos="7655"/>
                <w:tab w:val="clear" w:pos="7938"/>
                <w:tab w:val="clear" w:pos="9639"/>
                <w:tab w:val="left" w:pos="1167"/>
                <w:tab w:val="left" w:pos="3261"/>
              </w:tabs>
              <w:spacing w:before="0" w:after="60"/>
              <w:ind w:left="0" w:firstLine="0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-69307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D25" w:rsidRPr="00A15A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F7D25">
              <w:rPr>
                <w:rFonts w:asciiTheme="minorHAnsi" w:hAnsiTheme="minorHAnsi"/>
                <w:sz w:val="18"/>
              </w:rPr>
              <w:t xml:space="preserve"> 1. Überwachungsaudit</w:t>
            </w:r>
          </w:p>
          <w:p w14:paraId="00C67109" w14:textId="77777777" w:rsidR="006F7D25" w:rsidRDefault="003C7688" w:rsidP="006F7D25">
            <w:pPr>
              <w:pStyle w:val="vier-spaltig"/>
              <w:tabs>
                <w:tab w:val="clear" w:pos="3686"/>
                <w:tab w:val="clear" w:pos="3969"/>
                <w:tab w:val="clear" w:pos="5954"/>
                <w:tab w:val="clear" w:pos="7655"/>
                <w:tab w:val="clear" w:pos="7938"/>
                <w:tab w:val="clear" w:pos="9639"/>
                <w:tab w:val="left" w:pos="1167"/>
                <w:tab w:val="left" w:pos="3261"/>
              </w:tabs>
              <w:spacing w:before="0" w:after="60"/>
              <w:ind w:left="0" w:firstLine="0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213798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D25" w:rsidRPr="00A15A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F7D25" w:rsidRPr="009E7C48">
              <w:rPr>
                <w:rFonts w:asciiTheme="minorHAnsi" w:hAnsiTheme="minorHAnsi"/>
                <w:sz w:val="20"/>
              </w:rPr>
              <w:t xml:space="preserve"> </w:t>
            </w:r>
            <w:r w:rsidR="006F7D25">
              <w:rPr>
                <w:rFonts w:asciiTheme="minorHAnsi" w:hAnsiTheme="minorHAnsi"/>
                <w:sz w:val="18"/>
              </w:rPr>
              <w:t>2. Überwachungsaudit</w:t>
            </w:r>
          </w:p>
          <w:p w14:paraId="57EB22A9" w14:textId="77777777" w:rsidR="006F7D25" w:rsidRDefault="003C7688" w:rsidP="006F7D25">
            <w:pPr>
              <w:pStyle w:val="vier-spaltig"/>
              <w:tabs>
                <w:tab w:val="clear" w:pos="3686"/>
                <w:tab w:val="clear" w:pos="3969"/>
                <w:tab w:val="clear" w:pos="5954"/>
                <w:tab w:val="clear" w:pos="7655"/>
                <w:tab w:val="clear" w:pos="7938"/>
                <w:tab w:val="clear" w:pos="9639"/>
                <w:tab w:val="left" w:pos="1167"/>
                <w:tab w:val="left" w:pos="3261"/>
              </w:tabs>
              <w:spacing w:before="0" w:after="60"/>
              <w:ind w:left="0" w:firstLine="0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-56301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D25" w:rsidRPr="00A15A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F7D25" w:rsidRPr="009E7C48">
              <w:rPr>
                <w:rFonts w:asciiTheme="minorHAnsi" w:hAnsiTheme="minorHAnsi"/>
                <w:sz w:val="20"/>
              </w:rPr>
              <w:t xml:space="preserve"> </w:t>
            </w:r>
            <w:r w:rsidR="006F7D25">
              <w:rPr>
                <w:rFonts w:asciiTheme="minorHAnsi" w:hAnsiTheme="minorHAnsi"/>
                <w:sz w:val="18"/>
              </w:rPr>
              <w:t>Rezertifizierung</w:t>
            </w:r>
          </w:p>
          <w:p w14:paraId="691E2429" w14:textId="729D96AB" w:rsidR="006F7D25" w:rsidRPr="008E2C02" w:rsidRDefault="003C7688" w:rsidP="006F7D25">
            <w:pPr>
              <w:pStyle w:val="vier-spaltig"/>
              <w:tabs>
                <w:tab w:val="clear" w:pos="3686"/>
                <w:tab w:val="clear" w:pos="3969"/>
                <w:tab w:val="clear" w:pos="5954"/>
                <w:tab w:val="clear" w:pos="7655"/>
                <w:tab w:val="clear" w:pos="7938"/>
                <w:tab w:val="clear" w:pos="9639"/>
                <w:tab w:val="left" w:pos="1167"/>
                <w:tab w:val="left" w:pos="3261"/>
              </w:tabs>
              <w:spacing w:before="0" w:after="60"/>
              <w:ind w:left="0" w:firstLine="0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-149718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D25" w:rsidRPr="00A15A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F7D25" w:rsidRPr="009E7C48">
              <w:rPr>
                <w:rFonts w:asciiTheme="minorHAnsi" w:hAnsiTheme="minorHAnsi"/>
                <w:sz w:val="20"/>
              </w:rPr>
              <w:t xml:space="preserve"> </w:t>
            </w:r>
            <w:r w:rsidR="006F7D25">
              <w:rPr>
                <w:rFonts w:asciiTheme="minorHAnsi" w:hAnsiTheme="minorHAnsi"/>
                <w:sz w:val="18"/>
              </w:rPr>
              <w:t>Transferaudit</w:t>
            </w:r>
          </w:p>
        </w:tc>
      </w:tr>
      <w:tr w:rsidR="00F95EC0" w:rsidRPr="00D25D80" w14:paraId="19B13BB5" w14:textId="77777777" w:rsidTr="00FB1180">
        <w:trPr>
          <w:trHeight w:val="397"/>
          <w:tblHeader/>
        </w:trPr>
        <w:tc>
          <w:tcPr>
            <w:tcW w:w="3230" w:type="dxa"/>
            <w:vMerge w:val="restart"/>
            <w:shd w:val="clear" w:color="auto" w:fill="EBFAFF"/>
          </w:tcPr>
          <w:p w14:paraId="6B76E022" w14:textId="77777777" w:rsidR="00F95EC0" w:rsidRPr="009E7C48" w:rsidRDefault="00F95EC0" w:rsidP="00F95EC0">
            <w:pPr>
              <w:pStyle w:val="vier-spaltig"/>
              <w:tabs>
                <w:tab w:val="clear" w:pos="3686"/>
                <w:tab w:val="clear" w:pos="3969"/>
                <w:tab w:val="clear" w:pos="5954"/>
                <w:tab w:val="clear" w:pos="7655"/>
                <w:tab w:val="clear" w:pos="7938"/>
                <w:tab w:val="clear" w:pos="9639"/>
                <w:tab w:val="left" w:pos="3261"/>
              </w:tabs>
              <w:spacing w:before="0"/>
              <w:ind w:left="0" w:firstLine="0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Bei Vor-Audit/Erstzertifizierung</w:t>
            </w:r>
          </w:p>
        </w:tc>
        <w:tc>
          <w:tcPr>
            <w:tcW w:w="2835" w:type="dxa"/>
            <w:vMerge w:val="restart"/>
            <w:shd w:val="clear" w:color="auto" w:fill="EBFAFF"/>
            <w:vAlign w:val="center"/>
          </w:tcPr>
          <w:p w14:paraId="4A8174CF" w14:textId="77777777" w:rsidR="00F95EC0" w:rsidRPr="009E7C48" w:rsidRDefault="00F95EC0" w:rsidP="00F95EC0">
            <w:pPr>
              <w:pStyle w:val="vier-spaltig"/>
              <w:tabs>
                <w:tab w:val="clear" w:pos="3686"/>
                <w:tab w:val="clear" w:pos="3969"/>
                <w:tab w:val="clear" w:pos="5954"/>
                <w:tab w:val="clear" w:pos="7655"/>
                <w:tab w:val="clear" w:pos="7938"/>
                <w:tab w:val="clear" w:pos="9639"/>
                <w:tab w:val="left" w:pos="317"/>
                <w:tab w:val="left" w:pos="3261"/>
              </w:tabs>
              <w:spacing w:before="0"/>
              <w:ind w:left="0" w:firstLine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Eine Dokumentation ist bereits erstellt</w:t>
            </w:r>
          </w:p>
        </w:tc>
        <w:tc>
          <w:tcPr>
            <w:tcW w:w="4394" w:type="dxa"/>
            <w:shd w:val="clear" w:color="auto" w:fill="EBFAFF"/>
            <w:vAlign w:val="center"/>
          </w:tcPr>
          <w:p w14:paraId="636AF7CC" w14:textId="66C7E6ED" w:rsidR="00F95EC0" w:rsidRPr="009E7C48" w:rsidRDefault="003C7688" w:rsidP="00F95EC0">
            <w:pPr>
              <w:pStyle w:val="vier-spaltig"/>
              <w:tabs>
                <w:tab w:val="clear" w:pos="3686"/>
                <w:tab w:val="clear" w:pos="3969"/>
                <w:tab w:val="clear" w:pos="5954"/>
                <w:tab w:val="clear" w:pos="7655"/>
                <w:tab w:val="clear" w:pos="7938"/>
                <w:tab w:val="clear" w:pos="9639"/>
                <w:tab w:val="left" w:pos="1167"/>
                <w:tab w:val="left" w:pos="3261"/>
              </w:tabs>
              <w:spacing w:before="0"/>
              <w:ind w:left="0" w:firstLine="0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241296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EC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95EC0" w:rsidRPr="009E7C48">
              <w:rPr>
                <w:rFonts w:asciiTheme="minorHAnsi" w:hAnsiTheme="minorHAnsi"/>
                <w:sz w:val="20"/>
              </w:rPr>
              <w:t xml:space="preserve"> </w:t>
            </w:r>
            <w:r w:rsidR="00F95EC0">
              <w:rPr>
                <w:rFonts w:asciiTheme="minorHAnsi" w:hAnsiTheme="minorHAnsi"/>
                <w:sz w:val="18"/>
              </w:rPr>
              <w:t>Ja bzw. in Arbeit</w:t>
            </w:r>
          </w:p>
        </w:tc>
      </w:tr>
      <w:tr w:rsidR="00F95EC0" w:rsidRPr="00D25D80" w14:paraId="2C89E95F" w14:textId="77777777" w:rsidTr="00FB1180">
        <w:trPr>
          <w:trHeight w:val="397"/>
          <w:tblHeader/>
        </w:trPr>
        <w:tc>
          <w:tcPr>
            <w:tcW w:w="3230" w:type="dxa"/>
            <w:vMerge/>
          </w:tcPr>
          <w:p w14:paraId="3F4C4620" w14:textId="77777777" w:rsidR="00F95EC0" w:rsidRPr="009E7C48" w:rsidRDefault="00F95EC0" w:rsidP="00F95EC0">
            <w:pPr>
              <w:pStyle w:val="vier-spaltig"/>
              <w:tabs>
                <w:tab w:val="clear" w:pos="3686"/>
                <w:tab w:val="clear" w:pos="3969"/>
                <w:tab w:val="clear" w:pos="5954"/>
                <w:tab w:val="clear" w:pos="7655"/>
                <w:tab w:val="clear" w:pos="7938"/>
                <w:tab w:val="clear" w:pos="9639"/>
                <w:tab w:val="left" w:pos="3261"/>
              </w:tabs>
              <w:spacing w:before="0"/>
              <w:ind w:left="0" w:firstLine="0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6C2B1C61" w14:textId="77777777" w:rsidR="00F95EC0" w:rsidRPr="009E7C48" w:rsidRDefault="00F95EC0" w:rsidP="00F95EC0">
            <w:pPr>
              <w:pStyle w:val="vier-spaltig"/>
              <w:tabs>
                <w:tab w:val="clear" w:pos="3686"/>
                <w:tab w:val="clear" w:pos="3969"/>
                <w:tab w:val="clear" w:pos="5954"/>
                <w:tab w:val="clear" w:pos="7655"/>
                <w:tab w:val="clear" w:pos="7938"/>
                <w:tab w:val="clear" w:pos="9639"/>
                <w:tab w:val="left" w:pos="317"/>
                <w:tab w:val="left" w:pos="3261"/>
              </w:tabs>
              <w:spacing w:before="0"/>
              <w:ind w:left="0" w:firstLine="0"/>
              <w:rPr>
                <w:rFonts w:asciiTheme="minorHAnsi" w:hAnsiTheme="minorHAnsi"/>
                <w:sz w:val="20"/>
              </w:rPr>
            </w:pPr>
          </w:p>
        </w:tc>
        <w:tc>
          <w:tcPr>
            <w:tcW w:w="4394" w:type="dxa"/>
            <w:vAlign w:val="center"/>
          </w:tcPr>
          <w:p w14:paraId="4CEC9E83" w14:textId="0C96F940" w:rsidR="00F95EC0" w:rsidRPr="009E7C48" w:rsidRDefault="003C7688" w:rsidP="00F95EC0">
            <w:pPr>
              <w:pStyle w:val="vier-spaltig"/>
              <w:tabs>
                <w:tab w:val="clear" w:pos="3686"/>
                <w:tab w:val="clear" w:pos="3969"/>
                <w:tab w:val="clear" w:pos="5954"/>
                <w:tab w:val="clear" w:pos="7655"/>
                <w:tab w:val="clear" w:pos="7938"/>
                <w:tab w:val="clear" w:pos="9639"/>
                <w:tab w:val="left" w:pos="1167"/>
                <w:tab w:val="left" w:pos="3261"/>
              </w:tabs>
              <w:spacing w:before="0"/>
              <w:ind w:left="0" w:firstLine="0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30189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EC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95EC0">
              <w:rPr>
                <w:rFonts w:asciiTheme="minorHAnsi" w:hAnsiTheme="minorHAnsi"/>
                <w:sz w:val="18"/>
              </w:rPr>
              <w:t xml:space="preserve"> Nein</w:t>
            </w:r>
          </w:p>
        </w:tc>
      </w:tr>
      <w:tr w:rsidR="001C3E62" w:rsidRPr="001C3E62" w14:paraId="69F1C89D" w14:textId="77777777" w:rsidTr="0060012D">
        <w:trPr>
          <w:trHeight w:val="397"/>
          <w:tblHeader/>
        </w:trPr>
        <w:tc>
          <w:tcPr>
            <w:tcW w:w="3230" w:type="dxa"/>
            <w:vMerge w:val="restart"/>
          </w:tcPr>
          <w:p w14:paraId="41CABCED" w14:textId="77777777" w:rsidR="006F7D25" w:rsidRPr="001C3E62" w:rsidRDefault="006F7D25" w:rsidP="006F7D25">
            <w:pPr>
              <w:pStyle w:val="vier-spaltig"/>
              <w:tabs>
                <w:tab w:val="clear" w:pos="3686"/>
                <w:tab w:val="clear" w:pos="3969"/>
                <w:tab w:val="clear" w:pos="5954"/>
                <w:tab w:val="clear" w:pos="7655"/>
                <w:tab w:val="clear" w:pos="7938"/>
                <w:tab w:val="clear" w:pos="9639"/>
                <w:tab w:val="left" w:pos="3261"/>
              </w:tabs>
              <w:spacing w:before="0"/>
              <w:ind w:left="0" w:firstLine="0"/>
              <w:rPr>
                <w:rFonts w:asciiTheme="minorHAnsi" w:hAnsiTheme="minorHAnsi"/>
                <w:b/>
                <w:sz w:val="20"/>
              </w:rPr>
            </w:pPr>
            <w:r w:rsidRPr="001C3E62">
              <w:rPr>
                <w:rFonts w:asciiTheme="minorHAnsi" w:hAnsiTheme="minorHAnsi"/>
                <w:b/>
                <w:sz w:val="20"/>
              </w:rPr>
              <w:t xml:space="preserve">Bei Überwachung/ </w:t>
            </w:r>
            <w:r w:rsidRPr="001C3E62">
              <w:rPr>
                <w:rFonts w:asciiTheme="minorHAnsi" w:hAnsiTheme="minorHAnsi"/>
                <w:b/>
                <w:sz w:val="20"/>
              </w:rPr>
              <w:br/>
              <w:t>Rezertifizierung/</w:t>
            </w:r>
            <w:r w:rsidRPr="001C3E62">
              <w:rPr>
                <w:rFonts w:asciiTheme="minorHAnsi" w:hAnsiTheme="minorHAnsi"/>
                <w:b/>
                <w:sz w:val="20"/>
              </w:rPr>
              <w:br/>
              <w:t>Transferaudit</w:t>
            </w:r>
          </w:p>
        </w:tc>
        <w:tc>
          <w:tcPr>
            <w:tcW w:w="2835" w:type="dxa"/>
            <w:shd w:val="clear" w:color="auto" w:fill="EBFAFF"/>
            <w:vAlign w:val="center"/>
          </w:tcPr>
          <w:p w14:paraId="19BE9AA7" w14:textId="77777777" w:rsidR="006F7D25" w:rsidRPr="001C3E62" w:rsidRDefault="006F7D25" w:rsidP="006F7D25">
            <w:pPr>
              <w:pStyle w:val="vier-spaltig"/>
              <w:tabs>
                <w:tab w:val="clear" w:pos="3686"/>
                <w:tab w:val="clear" w:pos="3969"/>
                <w:tab w:val="clear" w:pos="5954"/>
                <w:tab w:val="clear" w:pos="7655"/>
                <w:tab w:val="clear" w:pos="7938"/>
                <w:tab w:val="clear" w:pos="9639"/>
                <w:tab w:val="left" w:pos="317"/>
                <w:tab w:val="left" w:pos="3261"/>
              </w:tabs>
              <w:spacing w:before="0"/>
              <w:ind w:left="0" w:firstLine="0"/>
              <w:rPr>
                <w:rFonts w:asciiTheme="minorHAnsi" w:hAnsiTheme="minorHAnsi"/>
                <w:sz w:val="20"/>
              </w:rPr>
            </w:pPr>
            <w:r w:rsidRPr="001C3E62">
              <w:rPr>
                <w:rFonts w:asciiTheme="minorHAnsi" w:hAnsiTheme="minorHAnsi"/>
                <w:sz w:val="20"/>
              </w:rPr>
              <w:t>Datum Erstzertifizierung</w:t>
            </w:r>
          </w:p>
        </w:tc>
        <w:sdt>
          <w:sdtPr>
            <w:rPr>
              <w:rFonts w:asciiTheme="minorHAnsi" w:hAnsiTheme="minorHAnsi" w:cstheme="minorHAnsi"/>
              <w:sz w:val="20"/>
            </w:rPr>
            <w:id w:val="-50855981"/>
            <w:placeholder>
              <w:docPart w:val="A8776DD016594EDB9CC913D5BD24EC7F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4394" w:type="dxa"/>
                <w:shd w:val="clear" w:color="auto" w:fill="EBFAFF"/>
              </w:tcPr>
              <w:p w14:paraId="403FC83E" w14:textId="558E82D9" w:rsidR="006F7D25" w:rsidRPr="001C3E62" w:rsidRDefault="006F7D25" w:rsidP="006F7D25">
                <w:pPr>
                  <w:pStyle w:val="vier-spaltig"/>
                  <w:tabs>
                    <w:tab w:val="clear" w:pos="3686"/>
                    <w:tab w:val="clear" w:pos="3969"/>
                    <w:tab w:val="clear" w:pos="5954"/>
                    <w:tab w:val="clear" w:pos="7655"/>
                    <w:tab w:val="clear" w:pos="7938"/>
                    <w:tab w:val="clear" w:pos="9639"/>
                    <w:tab w:val="left" w:pos="1167"/>
                    <w:tab w:val="left" w:pos="3261"/>
                  </w:tabs>
                  <w:spacing w:before="0"/>
                  <w:ind w:left="0" w:firstLine="0"/>
                  <w:rPr>
                    <w:rFonts w:asciiTheme="minorHAnsi" w:hAnsiTheme="minorHAnsi"/>
                    <w:sz w:val="20"/>
                  </w:rPr>
                </w:pPr>
                <w:r w:rsidRPr="001C3E62">
                  <w:rPr>
                    <w:rStyle w:val="Platzhaltertext"/>
                    <w:rFonts w:asciiTheme="minorHAnsi" w:hAnsiTheme="minorHAnsi" w:cstheme="minorHAnsi"/>
                    <w:color w:val="auto"/>
                    <w:sz w:val="20"/>
                  </w:rPr>
                  <w:t>Klicken um ein Datum einzugeben.</w:t>
                </w:r>
              </w:p>
            </w:tc>
          </w:sdtContent>
        </w:sdt>
      </w:tr>
      <w:tr w:rsidR="001C3E62" w:rsidRPr="001C3E62" w14:paraId="0EAE610C" w14:textId="77777777" w:rsidTr="0060012D">
        <w:trPr>
          <w:trHeight w:val="397"/>
          <w:tblHeader/>
        </w:trPr>
        <w:tc>
          <w:tcPr>
            <w:tcW w:w="3230" w:type="dxa"/>
            <w:vMerge/>
          </w:tcPr>
          <w:p w14:paraId="7BAA23EC" w14:textId="77777777" w:rsidR="006F7D25" w:rsidRPr="001C3E62" w:rsidRDefault="006F7D25" w:rsidP="006F7D25">
            <w:pPr>
              <w:pStyle w:val="vier-spaltig"/>
              <w:tabs>
                <w:tab w:val="clear" w:pos="3686"/>
                <w:tab w:val="clear" w:pos="3969"/>
                <w:tab w:val="clear" w:pos="5954"/>
                <w:tab w:val="clear" w:pos="7655"/>
                <w:tab w:val="clear" w:pos="7938"/>
                <w:tab w:val="clear" w:pos="9639"/>
                <w:tab w:val="left" w:pos="3261"/>
              </w:tabs>
              <w:spacing w:before="0"/>
              <w:ind w:left="0" w:firstLine="0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4930FC5C" w14:textId="77777777" w:rsidR="006F7D25" w:rsidRPr="001C3E62" w:rsidRDefault="006F7D25" w:rsidP="006F7D25">
            <w:pPr>
              <w:pStyle w:val="vier-spaltig"/>
              <w:tabs>
                <w:tab w:val="clear" w:pos="3686"/>
                <w:tab w:val="clear" w:pos="3969"/>
                <w:tab w:val="clear" w:pos="5954"/>
                <w:tab w:val="clear" w:pos="7655"/>
                <w:tab w:val="clear" w:pos="7938"/>
                <w:tab w:val="clear" w:pos="9639"/>
                <w:tab w:val="left" w:pos="317"/>
                <w:tab w:val="left" w:pos="3261"/>
              </w:tabs>
              <w:spacing w:before="0"/>
              <w:ind w:left="0" w:firstLine="0"/>
              <w:rPr>
                <w:rFonts w:asciiTheme="minorHAnsi" w:hAnsiTheme="minorHAnsi"/>
                <w:sz w:val="20"/>
              </w:rPr>
            </w:pPr>
            <w:r w:rsidRPr="001C3E62">
              <w:rPr>
                <w:rFonts w:asciiTheme="minorHAnsi" w:hAnsiTheme="minorHAnsi"/>
                <w:sz w:val="20"/>
              </w:rPr>
              <w:t>Datum letztes Audit in Ihrem Hause</w:t>
            </w:r>
          </w:p>
        </w:tc>
        <w:sdt>
          <w:sdtPr>
            <w:rPr>
              <w:rFonts w:asciiTheme="minorHAnsi" w:hAnsiTheme="minorHAnsi" w:cstheme="minorHAnsi"/>
              <w:sz w:val="20"/>
            </w:rPr>
            <w:id w:val="667223743"/>
            <w:placeholder>
              <w:docPart w:val="4847322BD2FB4B22BCFF4BC82945E362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4394" w:type="dxa"/>
              </w:tcPr>
              <w:p w14:paraId="774E375A" w14:textId="0F311236" w:rsidR="006F7D25" w:rsidRPr="001C3E62" w:rsidRDefault="006F7D25" w:rsidP="006F7D25">
                <w:pPr>
                  <w:pStyle w:val="vier-spaltig"/>
                  <w:tabs>
                    <w:tab w:val="clear" w:pos="3686"/>
                    <w:tab w:val="clear" w:pos="3969"/>
                    <w:tab w:val="clear" w:pos="5954"/>
                    <w:tab w:val="clear" w:pos="7655"/>
                    <w:tab w:val="clear" w:pos="7938"/>
                    <w:tab w:val="clear" w:pos="9639"/>
                    <w:tab w:val="left" w:pos="1167"/>
                    <w:tab w:val="left" w:pos="3261"/>
                  </w:tabs>
                  <w:spacing w:before="0"/>
                  <w:ind w:left="0" w:firstLine="0"/>
                  <w:rPr>
                    <w:rFonts w:asciiTheme="minorHAnsi" w:hAnsiTheme="minorHAnsi"/>
                    <w:sz w:val="20"/>
                  </w:rPr>
                </w:pPr>
                <w:r w:rsidRPr="001C3E62">
                  <w:rPr>
                    <w:rStyle w:val="Platzhaltertext"/>
                    <w:rFonts w:asciiTheme="minorHAnsi" w:hAnsiTheme="minorHAnsi" w:cstheme="minorHAnsi"/>
                    <w:color w:val="auto"/>
                    <w:sz w:val="20"/>
                  </w:rPr>
                  <w:t>Klicken um ein Datum einzugeben.</w:t>
                </w:r>
              </w:p>
            </w:tc>
          </w:sdtContent>
        </w:sdt>
      </w:tr>
      <w:tr w:rsidR="001C3E62" w:rsidRPr="001C3E62" w14:paraId="6FB9C455" w14:textId="77777777" w:rsidTr="003A0D90">
        <w:trPr>
          <w:trHeight w:val="397"/>
          <w:tblHeader/>
        </w:trPr>
        <w:tc>
          <w:tcPr>
            <w:tcW w:w="3230" w:type="dxa"/>
            <w:vMerge/>
          </w:tcPr>
          <w:p w14:paraId="52CDCBD2" w14:textId="77777777" w:rsidR="006F7D25" w:rsidRPr="001C3E62" w:rsidRDefault="006F7D25" w:rsidP="006F7D25">
            <w:pPr>
              <w:pStyle w:val="vier-spaltig"/>
              <w:tabs>
                <w:tab w:val="clear" w:pos="3686"/>
                <w:tab w:val="clear" w:pos="3969"/>
                <w:tab w:val="clear" w:pos="5954"/>
                <w:tab w:val="clear" w:pos="7655"/>
                <w:tab w:val="clear" w:pos="7938"/>
                <w:tab w:val="clear" w:pos="9639"/>
                <w:tab w:val="left" w:pos="3261"/>
              </w:tabs>
              <w:spacing w:before="0"/>
              <w:ind w:left="0" w:firstLine="0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835" w:type="dxa"/>
            <w:shd w:val="clear" w:color="auto" w:fill="EBFAFF"/>
            <w:vAlign w:val="center"/>
          </w:tcPr>
          <w:p w14:paraId="1627A697" w14:textId="77777777" w:rsidR="006F7D25" w:rsidRPr="001C3E62" w:rsidRDefault="006F7D25" w:rsidP="006F7D25">
            <w:pPr>
              <w:pStyle w:val="vier-spaltig"/>
              <w:tabs>
                <w:tab w:val="clear" w:pos="3686"/>
                <w:tab w:val="clear" w:pos="3969"/>
                <w:tab w:val="clear" w:pos="5954"/>
                <w:tab w:val="clear" w:pos="7655"/>
                <w:tab w:val="clear" w:pos="7938"/>
                <w:tab w:val="clear" w:pos="9639"/>
                <w:tab w:val="left" w:pos="317"/>
                <w:tab w:val="left" w:pos="3261"/>
              </w:tabs>
              <w:spacing w:before="0"/>
              <w:ind w:left="0" w:firstLine="0"/>
              <w:rPr>
                <w:rFonts w:asciiTheme="minorHAnsi" w:hAnsiTheme="minorHAnsi"/>
                <w:sz w:val="20"/>
              </w:rPr>
            </w:pPr>
            <w:r w:rsidRPr="001C3E62">
              <w:rPr>
                <w:rFonts w:asciiTheme="minorHAnsi" w:hAnsiTheme="minorHAnsi"/>
                <w:sz w:val="20"/>
              </w:rPr>
              <w:t xml:space="preserve">Zertifizierungsstelle dieses </w:t>
            </w:r>
          </w:p>
          <w:p w14:paraId="3C11158D" w14:textId="2F34C2F3" w:rsidR="006F7D25" w:rsidRPr="001C3E62" w:rsidRDefault="006F7D25" w:rsidP="006F7D25">
            <w:pPr>
              <w:pStyle w:val="vier-spaltig"/>
              <w:tabs>
                <w:tab w:val="clear" w:pos="3686"/>
                <w:tab w:val="clear" w:pos="3969"/>
                <w:tab w:val="clear" w:pos="5954"/>
                <w:tab w:val="clear" w:pos="7655"/>
                <w:tab w:val="clear" w:pos="7938"/>
                <w:tab w:val="clear" w:pos="9639"/>
                <w:tab w:val="left" w:pos="317"/>
                <w:tab w:val="left" w:pos="3261"/>
              </w:tabs>
              <w:spacing w:before="0"/>
              <w:ind w:left="0" w:firstLine="0"/>
              <w:rPr>
                <w:rFonts w:asciiTheme="minorHAnsi" w:hAnsiTheme="minorHAnsi"/>
                <w:sz w:val="20"/>
              </w:rPr>
            </w:pPr>
            <w:r w:rsidRPr="001C3E62">
              <w:rPr>
                <w:rFonts w:asciiTheme="minorHAnsi" w:hAnsiTheme="minorHAnsi"/>
                <w:sz w:val="20"/>
              </w:rPr>
              <w:t>Audits</w:t>
            </w:r>
          </w:p>
        </w:tc>
        <w:tc>
          <w:tcPr>
            <w:tcW w:w="4394" w:type="dxa"/>
            <w:shd w:val="clear" w:color="auto" w:fill="EBFAFF"/>
            <w:vAlign w:val="center"/>
          </w:tcPr>
          <w:p w14:paraId="76748907" w14:textId="08A5B85E" w:rsidR="006F7D25" w:rsidRPr="001C3E62" w:rsidRDefault="003C7688" w:rsidP="006F7D25">
            <w:pPr>
              <w:pStyle w:val="vier-spaltig"/>
              <w:tabs>
                <w:tab w:val="clear" w:pos="3686"/>
                <w:tab w:val="clear" w:pos="3969"/>
                <w:tab w:val="clear" w:pos="5954"/>
                <w:tab w:val="clear" w:pos="7655"/>
                <w:tab w:val="clear" w:pos="7938"/>
                <w:tab w:val="clear" w:pos="9639"/>
                <w:tab w:val="left" w:pos="1167"/>
                <w:tab w:val="left" w:pos="3261"/>
              </w:tabs>
              <w:spacing w:before="0"/>
              <w:ind w:left="0" w:firstLine="0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</w:rPr>
                <w:id w:val="-1344313236"/>
                <w:placeholder>
                  <w:docPart w:val="B63CC325DB3F4473B32FA6F0944BE6A0"/>
                </w:placeholder>
                <w:showingPlcHdr/>
                <w:text/>
              </w:sdtPr>
              <w:sdtEndPr/>
              <w:sdtContent>
                <w:r w:rsidR="006F7D25" w:rsidRPr="001C3E62">
                  <w:rPr>
                    <w:rFonts w:asciiTheme="minorHAnsi" w:hAnsiTheme="minorHAnsi"/>
                  </w:rPr>
                  <w:t>Klicken für Texteingabe</w:t>
                </w:r>
              </w:sdtContent>
            </w:sdt>
          </w:p>
        </w:tc>
      </w:tr>
      <w:tr w:rsidR="001C3E62" w:rsidRPr="001C3E62" w14:paraId="36BF57E8" w14:textId="77777777" w:rsidTr="003A0D90">
        <w:trPr>
          <w:trHeight w:val="397"/>
          <w:tblHeader/>
        </w:trPr>
        <w:tc>
          <w:tcPr>
            <w:tcW w:w="6065" w:type="dxa"/>
            <w:gridSpan w:val="2"/>
          </w:tcPr>
          <w:p w14:paraId="44ADD535" w14:textId="77777777" w:rsidR="006F7D25" w:rsidRPr="001C3E62" w:rsidRDefault="006F7D25" w:rsidP="006F7D25">
            <w:pPr>
              <w:pStyle w:val="vier-spaltig"/>
              <w:tabs>
                <w:tab w:val="clear" w:pos="3686"/>
                <w:tab w:val="clear" w:pos="3969"/>
                <w:tab w:val="clear" w:pos="5954"/>
                <w:tab w:val="clear" w:pos="7655"/>
                <w:tab w:val="clear" w:pos="7938"/>
                <w:tab w:val="clear" w:pos="9639"/>
                <w:tab w:val="left" w:pos="317"/>
                <w:tab w:val="left" w:pos="3998"/>
              </w:tabs>
              <w:spacing w:before="0"/>
              <w:ind w:left="0" w:firstLine="0"/>
              <w:rPr>
                <w:rFonts w:asciiTheme="minorHAnsi" w:hAnsiTheme="minorHAnsi"/>
                <w:sz w:val="20"/>
              </w:rPr>
            </w:pPr>
            <w:r w:rsidRPr="001C3E62">
              <w:rPr>
                <w:rFonts w:asciiTheme="minorHAnsi" w:hAnsiTheme="minorHAnsi"/>
                <w:b/>
                <w:sz w:val="20"/>
              </w:rPr>
              <w:t xml:space="preserve">In Anspruch genommene Beratungsleistungen zu dem beantragten Managementsystem </w:t>
            </w:r>
            <w:r w:rsidRPr="001C3E62">
              <w:rPr>
                <w:rFonts w:asciiTheme="minorHAnsi" w:hAnsiTheme="minorHAnsi"/>
                <w:b/>
                <w:sz w:val="20"/>
              </w:rPr>
              <w:tab/>
            </w:r>
            <w:r w:rsidRPr="001C3E62">
              <w:rPr>
                <w:rFonts w:asciiTheme="minorHAnsi" w:hAnsiTheme="minorHAnsi"/>
                <w:sz w:val="20"/>
              </w:rPr>
              <w:t>Falls ja: von wem?</w:t>
            </w:r>
          </w:p>
        </w:tc>
        <w:tc>
          <w:tcPr>
            <w:tcW w:w="4394" w:type="dxa"/>
            <w:vAlign w:val="center"/>
          </w:tcPr>
          <w:p w14:paraId="5BD9347C" w14:textId="609B0284" w:rsidR="006F7D25" w:rsidRPr="001C3E62" w:rsidRDefault="003C7688" w:rsidP="006F7D25">
            <w:pPr>
              <w:pStyle w:val="vier-spaltig"/>
              <w:tabs>
                <w:tab w:val="clear" w:pos="3686"/>
                <w:tab w:val="clear" w:pos="3969"/>
                <w:tab w:val="clear" w:pos="5954"/>
                <w:tab w:val="clear" w:pos="7655"/>
                <w:tab w:val="clear" w:pos="7938"/>
                <w:tab w:val="clear" w:pos="9639"/>
                <w:tab w:val="left" w:pos="1167"/>
                <w:tab w:val="left" w:pos="3261"/>
              </w:tabs>
              <w:spacing w:before="0"/>
              <w:ind w:left="0" w:firstLine="0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</w:rPr>
                <w:id w:val="341671121"/>
                <w:placeholder>
                  <w:docPart w:val="E780617BA6B34D55B27301B41DE0372E"/>
                </w:placeholder>
                <w:showingPlcHdr/>
                <w:text/>
              </w:sdtPr>
              <w:sdtEndPr/>
              <w:sdtContent>
                <w:r w:rsidR="006F7D25" w:rsidRPr="001C3E62">
                  <w:rPr>
                    <w:rFonts w:asciiTheme="minorHAnsi" w:hAnsiTheme="minorHAnsi"/>
                  </w:rPr>
                  <w:t>Klicken für Texteingabe</w:t>
                </w:r>
              </w:sdtContent>
            </w:sdt>
          </w:p>
        </w:tc>
      </w:tr>
      <w:tr w:rsidR="001C3E62" w:rsidRPr="001C3E62" w14:paraId="32BD2F9F" w14:textId="77777777" w:rsidTr="00824ABA">
        <w:trPr>
          <w:trHeight w:val="397"/>
          <w:tblHeader/>
        </w:trPr>
        <w:tc>
          <w:tcPr>
            <w:tcW w:w="6065" w:type="dxa"/>
            <w:gridSpan w:val="2"/>
            <w:shd w:val="clear" w:color="auto" w:fill="EBFAFF"/>
            <w:vAlign w:val="center"/>
          </w:tcPr>
          <w:p w14:paraId="659C3778" w14:textId="77777777" w:rsidR="006F7D25" w:rsidRPr="001C3E62" w:rsidRDefault="006F7D25" w:rsidP="006F7D25">
            <w:pPr>
              <w:pStyle w:val="vier-spaltig"/>
              <w:tabs>
                <w:tab w:val="clear" w:pos="3686"/>
                <w:tab w:val="clear" w:pos="3969"/>
                <w:tab w:val="clear" w:pos="5954"/>
                <w:tab w:val="clear" w:pos="7655"/>
                <w:tab w:val="clear" w:pos="7938"/>
                <w:tab w:val="clear" w:pos="9639"/>
                <w:tab w:val="left" w:pos="317"/>
                <w:tab w:val="left" w:pos="3261"/>
              </w:tabs>
              <w:spacing w:before="0"/>
              <w:ind w:left="0" w:firstLine="0"/>
              <w:rPr>
                <w:rFonts w:asciiTheme="minorHAnsi" w:hAnsiTheme="minorHAnsi"/>
                <w:sz w:val="20"/>
              </w:rPr>
            </w:pPr>
            <w:r w:rsidRPr="001C3E62">
              <w:rPr>
                <w:rFonts w:asciiTheme="minorHAnsi" w:hAnsiTheme="minorHAnsi"/>
                <w:b/>
                <w:sz w:val="20"/>
              </w:rPr>
              <w:t>Weitere bereits zertifizierte Managementsysteme</w:t>
            </w:r>
          </w:p>
        </w:tc>
        <w:tc>
          <w:tcPr>
            <w:tcW w:w="4394" w:type="dxa"/>
            <w:shd w:val="clear" w:color="auto" w:fill="EBFAFF"/>
          </w:tcPr>
          <w:p w14:paraId="3508EEC8" w14:textId="7AD2EB27" w:rsidR="006F7D25" w:rsidRPr="001C3E62" w:rsidRDefault="003C7688" w:rsidP="006F7D25">
            <w:pPr>
              <w:pStyle w:val="vier-spaltig"/>
              <w:tabs>
                <w:tab w:val="clear" w:pos="3686"/>
                <w:tab w:val="clear" w:pos="3969"/>
                <w:tab w:val="clear" w:pos="5954"/>
                <w:tab w:val="clear" w:pos="7655"/>
                <w:tab w:val="clear" w:pos="7938"/>
                <w:tab w:val="clear" w:pos="9639"/>
                <w:tab w:val="left" w:pos="1167"/>
                <w:tab w:val="left" w:pos="3261"/>
              </w:tabs>
              <w:spacing w:before="0"/>
              <w:ind w:left="0" w:firstLine="0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</w:rPr>
                <w:id w:val="1182241464"/>
                <w:placeholder>
                  <w:docPart w:val="4B60DF5569264525ACDCBB594BC23148"/>
                </w:placeholder>
                <w:showingPlcHdr/>
                <w:text/>
              </w:sdtPr>
              <w:sdtEndPr/>
              <w:sdtContent>
                <w:r w:rsidR="006F7D25" w:rsidRPr="001C3E62">
                  <w:rPr>
                    <w:rFonts w:asciiTheme="minorHAnsi" w:hAnsiTheme="minorHAnsi"/>
                  </w:rPr>
                  <w:t>Klicken für Texteingabe</w:t>
                </w:r>
              </w:sdtContent>
            </w:sdt>
          </w:p>
        </w:tc>
      </w:tr>
      <w:tr w:rsidR="001C3E62" w:rsidRPr="001C3E62" w14:paraId="2237DAC4" w14:textId="77777777" w:rsidTr="00824ABA">
        <w:trPr>
          <w:trHeight w:val="397"/>
          <w:tblHeader/>
        </w:trPr>
        <w:tc>
          <w:tcPr>
            <w:tcW w:w="6065" w:type="dxa"/>
            <w:gridSpan w:val="2"/>
            <w:vAlign w:val="center"/>
          </w:tcPr>
          <w:p w14:paraId="1ED8ACBF" w14:textId="77777777" w:rsidR="006F7D25" w:rsidRPr="001C3E62" w:rsidRDefault="006F7D25" w:rsidP="006F7D25">
            <w:pPr>
              <w:pStyle w:val="vier-spaltig"/>
              <w:tabs>
                <w:tab w:val="clear" w:pos="3686"/>
                <w:tab w:val="clear" w:pos="3969"/>
                <w:tab w:val="clear" w:pos="5954"/>
                <w:tab w:val="clear" w:pos="7655"/>
                <w:tab w:val="clear" w:pos="7938"/>
                <w:tab w:val="clear" w:pos="9639"/>
                <w:tab w:val="left" w:pos="317"/>
                <w:tab w:val="left" w:pos="3261"/>
              </w:tabs>
              <w:spacing w:before="0"/>
              <w:ind w:left="0" w:firstLine="0"/>
              <w:rPr>
                <w:rFonts w:asciiTheme="minorHAnsi" w:hAnsiTheme="minorHAnsi"/>
                <w:b/>
                <w:sz w:val="20"/>
              </w:rPr>
            </w:pPr>
            <w:r w:rsidRPr="001C3E62">
              <w:rPr>
                <w:rFonts w:asciiTheme="minorHAnsi" w:hAnsiTheme="minorHAnsi"/>
                <w:b/>
                <w:sz w:val="20"/>
              </w:rPr>
              <w:t>Weitere zertifizierte Managementsysteme in Planung</w:t>
            </w:r>
          </w:p>
        </w:tc>
        <w:tc>
          <w:tcPr>
            <w:tcW w:w="4394" w:type="dxa"/>
          </w:tcPr>
          <w:p w14:paraId="7967E7E3" w14:textId="5F24667B" w:rsidR="006F7D25" w:rsidRPr="001C3E62" w:rsidRDefault="003C7688" w:rsidP="006F7D25">
            <w:pPr>
              <w:pStyle w:val="vier-spaltig"/>
              <w:tabs>
                <w:tab w:val="clear" w:pos="3686"/>
                <w:tab w:val="clear" w:pos="3969"/>
                <w:tab w:val="clear" w:pos="5954"/>
                <w:tab w:val="clear" w:pos="7655"/>
                <w:tab w:val="clear" w:pos="7938"/>
                <w:tab w:val="clear" w:pos="9639"/>
                <w:tab w:val="left" w:pos="1167"/>
                <w:tab w:val="left" w:pos="3261"/>
              </w:tabs>
              <w:spacing w:before="0"/>
              <w:ind w:left="0" w:firstLine="0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</w:rPr>
                <w:id w:val="811828420"/>
                <w:placeholder>
                  <w:docPart w:val="3784A5CB51984CED8B21E1E7265C19B6"/>
                </w:placeholder>
                <w:showingPlcHdr/>
                <w:text/>
              </w:sdtPr>
              <w:sdtEndPr/>
              <w:sdtContent>
                <w:r w:rsidR="006F7D25" w:rsidRPr="001C3E62">
                  <w:rPr>
                    <w:rFonts w:asciiTheme="minorHAnsi" w:hAnsiTheme="minorHAnsi"/>
                  </w:rPr>
                  <w:t>Klicken für Texteingabe</w:t>
                </w:r>
              </w:sdtContent>
            </w:sdt>
          </w:p>
        </w:tc>
      </w:tr>
      <w:tr w:rsidR="001C3E62" w:rsidRPr="001C3E62" w14:paraId="2A48195F" w14:textId="77777777" w:rsidTr="00824ABA">
        <w:trPr>
          <w:trHeight w:val="397"/>
          <w:tblHeader/>
        </w:trPr>
        <w:tc>
          <w:tcPr>
            <w:tcW w:w="6065" w:type="dxa"/>
            <w:gridSpan w:val="2"/>
            <w:shd w:val="clear" w:color="auto" w:fill="EBFAFF"/>
            <w:vAlign w:val="center"/>
          </w:tcPr>
          <w:p w14:paraId="53D048E0" w14:textId="77777777" w:rsidR="006F7D25" w:rsidRPr="001C3E62" w:rsidRDefault="006F7D25" w:rsidP="006F7D25">
            <w:pPr>
              <w:pStyle w:val="vier-spaltig"/>
              <w:tabs>
                <w:tab w:val="clear" w:pos="3686"/>
                <w:tab w:val="clear" w:pos="3969"/>
                <w:tab w:val="clear" w:pos="5954"/>
                <w:tab w:val="clear" w:pos="7655"/>
                <w:tab w:val="clear" w:pos="7938"/>
                <w:tab w:val="clear" w:pos="9639"/>
                <w:tab w:val="left" w:pos="317"/>
                <w:tab w:val="left" w:pos="3261"/>
              </w:tabs>
              <w:spacing w:before="0"/>
              <w:ind w:left="0" w:firstLine="0"/>
              <w:rPr>
                <w:rFonts w:asciiTheme="minorHAnsi" w:hAnsiTheme="minorHAnsi"/>
                <w:b/>
                <w:sz w:val="20"/>
              </w:rPr>
            </w:pPr>
            <w:r w:rsidRPr="001C3E62">
              <w:rPr>
                <w:rFonts w:asciiTheme="minorHAnsi" w:hAnsiTheme="minorHAnsi"/>
                <w:b/>
                <w:sz w:val="20"/>
              </w:rPr>
              <w:t>Gewünschter Zeitraum der Auditierung</w:t>
            </w:r>
          </w:p>
        </w:tc>
        <w:tc>
          <w:tcPr>
            <w:tcW w:w="4394" w:type="dxa"/>
            <w:shd w:val="clear" w:color="auto" w:fill="EBFAFF"/>
          </w:tcPr>
          <w:p w14:paraId="788891A3" w14:textId="69CCEE8F" w:rsidR="006F7D25" w:rsidRPr="001C3E62" w:rsidRDefault="003C7688" w:rsidP="006F7D25">
            <w:pPr>
              <w:pStyle w:val="vier-spaltig"/>
              <w:tabs>
                <w:tab w:val="clear" w:pos="3686"/>
                <w:tab w:val="clear" w:pos="3969"/>
                <w:tab w:val="clear" w:pos="5954"/>
                <w:tab w:val="clear" w:pos="7655"/>
                <w:tab w:val="clear" w:pos="7938"/>
                <w:tab w:val="clear" w:pos="9639"/>
                <w:tab w:val="left" w:pos="1167"/>
                <w:tab w:val="left" w:pos="3261"/>
              </w:tabs>
              <w:spacing w:before="0"/>
              <w:ind w:left="0" w:firstLine="0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</w:rPr>
                <w:id w:val="1506021007"/>
                <w:placeholder>
                  <w:docPart w:val="17C0512EE5024250AA3B442BE02AE9D3"/>
                </w:placeholder>
                <w:showingPlcHdr/>
                <w:text/>
              </w:sdtPr>
              <w:sdtEndPr/>
              <w:sdtContent>
                <w:r w:rsidR="006F7D25" w:rsidRPr="001C3E62">
                  <w:rPr>
                    <w:rFonts w:asciiTheme="minorHAnsi" w:hAnsiTheme="minorHAnsi"/>
                  </w:rPr>
                  <w:t>Klicken für Texteingabe</w:t>
                </w:r>
              </w:sdtContent>
            </w:sdt>
          </w:p>
        </w:tc>
      </w:tr>
    </w:tbl>
    <w:p w14:paraId="2B020E6E" w14:textId="77777777" w:rsidR="003427E9" w:rsidRPr="001C3E62" w:rsidRDefault="003427E9" w:rsidP="0005035E">
      <w:pPr>
        <w:rPr>
          <w:rFonts w:asciiTheme="minorHAnsi" w:hAnsiTheme="minorHAnsi" w:cs="Arial"/>
          <w:sz w:val="18"/>
          <w:szCs w:val="18"/>
        </w:rPr>
      </w:pPr>
    </w:p>
    <w:p w14:paraId="08F05F4A" w14:textId="77777777" w:rsidR="0005035E" w:rsidRPr="001C3E62" w:rsidRDefault="0005035E" w:rsidP="0005035E">
      <w:pPr>
        <w:rPr>
          <w:rFonts w:asciiTheme="minorHAnsi" w:hAnsiTheme="minorHAnsi" w:cs="Arial"/>
          <w:b/>
        </w:rPr>
      </w:pPr>
    </w:p>
    <w:p w14:paraId="08845EBF" w14:textId="77777777" w:rsidR="0005035E" w:rsidRPr="001C3E62" w:rsidRDefault="0005035E" w:rsidP="0005035E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Theme="minorHAnsi" w:hAnsiTheme="minorHAnsi" w:cs="Arial"/>
          <w:b/>
        </w:rPr>
      </w:pPr>
      <w:r w:rsidRPr="001C3E62">
        <w:rPr>
          <w:rFonts w:asciiTheme="minorHAnsi" w:hAnsiTheme="minorHAnsi" w:cs="Arial"/>
          <w:b/>
        </w:rPr>
        <w:t xml:space="preserve">Angaben zum </w:t>
      </w:r>
      <w:r w:rsidR="003B381B" w:rsidRPr="001C3E62">
        <w:rPr>
          <w:rFonts w:asciiTheme="minorHAnsi" w:hAnsiTheme="minorHAnsi" w:cs="Arial"/>
          <w:b/>
        </w:rPr>
        <w:t>SGA</w:t>
      </w:r>
    </w:p>
    <w:tbl>
      <w:tblPr>
        <w:tblW w:w="10348" w:type="dxa"/>
        <w:tblInd w:w="-3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6520"/>
      </w:tblGrid>
      <w:tr w:rsidR="001C3E62" w:rsidRPr="001C3E62" w14:paraId="75DBC58B" w14:textId="77777777" w:rsidTr="00CD7A39">
        <w:trPr>
          <w:trHeight w:val="340"/>
        </w:trPr>
        <w:tc>
          <w:tcPr>
            <w:tcW w:w="10348" w:type="dxa"/>
            <w:gridSpan w:val="2"/>
            <w:shd w:val="clear" w:color="auto" w:fill="EBFA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37617" w14:textId="58316BC3" w:rsidR="00CD7A39" w:rsidRPr="001C3E62" w:rsidRDefault="00CD7A39" w:rsidP="004A335D">
            <w:pPr>
              <w:rPr>
                <w:rFonts w:asciiTheme="minorHAnsi" w:hAnsiTheme="minorHAnsi"/>
                <w:b/>
                <w:bCs/>
              </w:rPr>
            </w:pPr>
            <w:r w:rsidRPr="001C3E62">
              <w:rPr>
                <w:rFonts w:asciiTheme="minorHAnsi" w:hAnsiTheme="minorHAnsi"/>
                <w:b/>
                <w:bCs/>
              </w:rPr>
              <w:t xml:space="preserve">                                                                                   Firmensitz/Zentrale</w:t>
            </w:r>
          </w:p>
        </w:tc>
      </w:tr>
      <w:tr w:rsidR="001C3E62" w:rsidRPr="001C3E62" w14:paraId="05D6145E" w14:textId="77777777" w:rsidTr="00CD7A39">
        <w:trPr>
          <w:trHeight w:val="286"/>
        </w:trPr>
        <w:tc>
          <w:tcPr>
            <w:tcW w:w="3828" w:type="dxa"/>
            <w:shd w:val="clear" w:color="auto" w:fill="EBFA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50A27" w14:textId="108D5DDB" w:rsidR="00CD7A39" w:rsidRPr="001C3E62" w:rsidRDefault="00CD7A39" w:rsidP="003A0D90">
            <w:pPr>
              <w:ind w:left="46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C3E62">
              <w:rPr>
                <w:rFonts w:asciiTheme="minorHAnsi" w:hAnsiTheme="minorHAnsi" w:cs="Arial"/>
                <w:b/>
              </w:rPr>
              <w:t>Standorte wie oben</w:t>
            </w:r>
          </w:p>
        </w:tc>
        <w:tc>
          <w:tcPr>
            <w:tcW w:w="6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35C54" w14:textId="790CDF2E" w:rsidR="00CD7A39" w:rsidRPr="001C3E62" w:rsidRDefault="00CD7A39" w:rsidP="003A0D90">
            <w:pPr>
              <w:rPr>
                <w:rFonts w:asciiTheme="minorHAnsi" w:hAnsiTheme="minorHAnsi"/>
              </w:rPr>
            </w:pPr>
          </w:p>
        </w:tc>
      </w:tr>
      <w:tr w:rsidR="001C3E62" w:rsidRPr="001C3E62" w14:paraId="60F63DC8" w14:textId="77777777" w:rsidTr="00A9769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3828" w:type="dxa"/>
            <w:shd w:val="clear" w:color="auto" w:fill="EBFAFF"/>
          </w:tcPr>
          <w:p w14:paraId="37F0AD4F" w14:textId="0F0116A6" w:rsidR="00091EBA" w:rsidRPr="001C3E62" w:rsidRDefault="00091EBA" w:rsidP="00091EBA">
            <w:pPr>
              <w:widowControl w:val="0"/>
              <w:autoSpaceDE w:val="0"/>
              <w:autoSpaceDN w:val="0"/>
              <w:rPr>
                <w:rFonts w:asciiTheme="minorHAnsi" w:hAnsiTheme="minorHAnsi" w:cs="Arial"/>
                <w:szCs w:val="18"/>
              </w:rPr>
            </w:pPr>
            <w:r w:rsidRPr="001C3E62">
              <w:rPr>
                <w:rFonts w:asciiTheme="minorHAnsi" w:hAnsiTheme="minorHAnsi" w:cs="Arial"/>
                <w:szCs w:val="18"/>
              </w:rPr>
              <w:t>Welche/r Dienstleistungs- oder Fertigungsprozess/e werden betrieben</w:t>
            </w:r>
          </w:p>
        </w:tc>
        <w:tc>
          <w:tcPr>
            <w:tcW w:w="6520" w:type="dxa"/>
            <w:shd w:val="clear" w:color="auto" w:fill="auto"/>
          </w:tcPr>
          <w:p w14:paraId="273574B6" w14:textId="394D5BD5" w:rsidR="00091EBA" w:rsidRPr="001C3E62" w:rsidRDefault="003C7688" w:rsidP="00091EBA">
            <w:pPr>
              <w:widowControl w:val="0"/>
              <w:autoSpaceDE w:val="0"/>
              <w:autoSpaceDN w:val="0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/>
                </w:rPr>
                <w:id w:val="-835302045"/>
                <w:placeholder>
                  <w:docPart w:val="E0056784C77E48978CA5BDF2D1D6932F"/>
                </w:placeholder>
                <w:showingPlcHdr/>
                <w:text/>
              </w:sdtPr>
              <w:sdtEndPr/>
              <w:sdtContent>
                <w:r w:rsidR="00091EBA" w:rsidRPr="001C3E62">
                  <w:rPr>
                    <w:rFonts w:asciiTheme="minorHAnsi" w:hAnsiTheme="minorHAnsi"/>
                  </w:rPr>
                  <w:t>Klicken für Texteingabe</w:t>
                </w:r>
              </w:sdtContent>
            </w:sdt>
          </w:p>
        </w:tc>
      </w:tr>
      <w:tr w:rsidR="001C3E62" w:rsidRPr="001C3E62" w14:paraId="0156EA9B" w14:textId="77777777" w:rsidTr="00A9769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3828" w:type="dxa"/>
            <w:shd w:val="clear" w:color="auto" w:fill="auto"/>
          </w:tcPr>
          <w:p w14:paraId="61ACF9C5" w14:textId="77777777" w:rsidR="00091EBA" w:rsidRPr="001C3E62" w:rsidRDefault="00091EBA" w:rsidP="00091EBA">
            <w:pPr>
              <w:widowControl w:val="0"/>
              <w:autoSpaceDE w:val="0"/>
              <w:autoSpaceDN w:val="0"/>
              <w:rPr>
                <w:rFonts w:asciiTheme="minorHAnsi" w:hAnsiTheme="minorHAnsi" w:cs="Arial"/>
                <w:szCs w:val="18"/>
              </w:rPr>
            </w:pPr>
            <w:r w:rsidRPr="001C3E62">
              <w:rPr>
                <w:rFonts w:asciiTheme="minorHAnsi" w:hAnsiTheme="minorHAnsi" w:cs="Arial"/>
                <w:szCs w:val="18"/>
              </w:rPr>
              <w:t>Welche/s Produkt/e werden hergestellt</w:t>
            </w:r>
          </w:p>
        </w:tc>
        <w:tc>
          <w:tcPr>
            <w:tcW w:w="6520" w:type="dxa"/>
            <w:shd w:val="clear" w:color="auto" w:fill="auto"/>
          </w:tcPr>
          <w:p w14:paraId="43F6EBC8" w14:textId="0D39EC38" w:rsidR="00091EBA" w:rsidRPr="001C3E62" w:rsidRDefault="003C7688" w:rsidP="00091EBA">
            <w:pPr>
              <w:widowControl w:val="0"/>
              <w:autoSpaceDE w:val="0"/>
              <w:autoSpaceDN w:val="0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/>
                </w:rPr>
                <w:id w:val="250705114"/>
                <w:placeholder>
                  <w:docPart w:val="7CF38AC9774043A88F94C7A82C383BE5"/>
                </w:placeholder>
                <w:showingPlcHdr/>
                <w:text/>
              </w:sdtPr>
              <w:sdtEndPr/>
              <w:sdtContent>
                <w:r w:rsidR="00091EBA" w:rsidRPr="001C3E62">
                  <w:rPr>
                    <w:rFonts w:asciiTheme="minorHAnsi" w:hAnsiTheme="minorHAnsi"/>
                  </w:rPr>
                  <w:t>Klicken für Texteingabe</w:t>
                </w:r>
              </w:sdtContent>
            </w:sdt>
          </w:p>
        </w:tc>
      </w:tr>
      <w:tr w:rsidR="001C3E62" w:rsidRPr="001C3E62" w14:paraId="0BD1474E" w14:textId="77777777" w:rsidTr="00A9769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3828" w:type="dxa"/>
            <w:shd w:val="clear" w:color="auto" w:fill="EBFAFF"/>
          </w:tcPr>
          <w:p w14:paraId="7E72EDFC" w14:textId="77777777" w:rsidR="00091EBA" w:rsidRPr="001C3E62" w:rsidRDefault="00091EBA" w:rsidP="00091EBA">
            <w:pPr>
              <w:widowControl w:val="0"/>
              <w:autoSpaceDE w:val="0"/>
              <w:autoSpaceDN w:val="0"/>
              <w:rPr>
                <w:rFonts w:asciiTheme="minorHAnsi" w:hAnsiTheme="minorHAnsi" w:cs="Arial"/>
                <w:szCs w:val="18"/>
              </w:rPr>
            </w:pPr>
            <w:r w:rsidRPr="001C3E62">
              <w:rPr>
                <w:rFonts w:asciiTheme="minorHAnsi" w:hAnsiTheme="minorHAnsi" w:cs="Arial"/>
                <w:szCs w:val="18"/>
              </w:rPr>
              <w:t>Wie viele Meldepflichtige Arbeitsunfälle gab es in den vergangenen 12 Monaten?</w:t>
            </w:r>
          </w:p>
        </w:tc>
        <w:tc>
          <w:tcPr>
            <w:tcW w:w="6520" w:type="dxa"/>
            <w:shd w:val="clear" w:color="auto" w:fill="auto"/>
          </w:tcPr>
          <w:p w14:paraId="1A20C6CD" w14:textId="7B9EC325" w:rsidR="00091EBA" w:rsidRPr="001C3E62" w:rsidRDefault="003C7688" w:rsidP="00091EBA">
            <w:pPr>
              <w:widowControl w:val="0"/>
              <w:autoSpaceDE w:val="0"/>
              <w:autoSpaceDN w:val="0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/>
                </w:rPr>
                <w:id w:val="780913607"/>
                <w:placeholder>
                  <w:docPart w:val="3842540D6EFF466AA34272E0163BEAF3"/>
                </w:placeholder>
                <w:showingPlcHdr/>
                <w:text/>
              </w:sdtPr>
              <w:sdtEndPr/>
              <w:sdtContent>
                <w:r w:rsidR="00091EBA" w:rsidRPr="001C3E62">
                  <w:rPr>
                    <w:rFonts w:asciiTheme="minorHAnsi" w:hAnsiTheme="minorHAnsi"/>
                  </w:rPr>
                  <w:t>Klicken für Texteingabe</w:t>
                </w:r>
              </w:sdtContent>
            </w:sdt>
          </w:p>
        </w:tc>
      </w:tr>
      <w:tr w:rsidR="001C3E62" w:rsidRPr="001C3E62" w14:paraId="624151A9" w14:textId="77777777" w:rsidTr="00A9769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3828" w:type="dxa"/>
            <w:shd w:val="clear" w:color="auto" w:fill="auto"/>
          </w:tcPr>
          <w:p w14:paraId="76A921C5" w14:textId="77777777" w:rsidR="00091EBA" w:rsidRPr="001C3E62" w:rsidRDefault="00091EBA" w:rsidP="00091EBA">
            <w:pPr>
              <w:widowControl w:val="0"/>
              <w:autoSpaceDE w:val="0"/>
              <w:autoSpaceDN w:val="0"/>
              <w:rPr>
                <w:rFonts w:asciiTheme="minorHAnsi" w:hAnsiTheme="minorHAnsi" w:cs="Arial"/>
                <w:szCs w:val="18"/>
              </w:rPr>
            </w:pPr>
            <w:r w:rsidRPr="001C3E62">
              <w:rPr>
                <w:rFonts w:asciiTheme="minorHAnsi" w:hAnsiTheme="minorHAnsi" w:cs="Arial"/>
                <w:szCs w:val="18"/>
              </w:rPr>
              <w:t>Welche Aktionen Maßnahmen werden zum Arbeits und Gesundheitsschutz angeboten?</w:t>
            </w:r>
          </w:p>
        </w:tc>
        <w:tc>
          <w:tcPr>
            <w:tcW w:w="6520" w:type="dxa"/>
            <w:shd w:val="clear" w:color="auto" w:fill="auto"/>
          </w:tcPr>
          <w:p w14:paraId="518189BC" w14:textId="33DF17EA" w:rsidR="00091EBA" w:rsidRPr="001C3E62" w:rsidRDefault="003C7688" w:rsidP="00091EBA">
            <w:pPr>
              <w:widowControl w:val="0"/>
              <w:autoSpaceDE w:val="0"/>
              <w:autoSpaceDN w:val="0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/>
                </w:rPr>
                <w:id w:val="1344357786"/>
                <w:placeholder>
                  <w:docPart w:val="183F4A3C1C6241DFA344F93FB3B9E0C8"/>
                </w:placeholder>
                <w:showingPlcHdr/>
                <w:text/>
              </w:sdtPr>
              <w:sdtEndPr/>
              <w:sdtContent>
                <w:r w:rsidR="00091EBA" w:rsidRPr="001C3E62">
                  <w:rPr>
                    <w:rFonts w:asciiTheme="minorHAnsi" w:hAnsiTheme="minorHAnsi"/>
                  </w:rPr>
                  <w:t>Klicken für Texteingabe</w:t>
                </w:r>
              </w:sdtContent>
            </w:sdt>
          </w:p>
        </w:tc>
      </w:tr>
      <w:tr w:rsidR="001C3E62" w:rsidRPr="001C3E62" w14:paraId="7249164D" w14:textId="77777777" w:rsidTr="00A9769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3828" w:type="dxa"/>
            <w:shd w:val="clear" w:color="auto" w:fill="EBFAFF"/>
          </w:tcPr>
          <w:p w14:paraId="7EE6B355" w14:textId="77777777" w:rsidR="00091EBA" w:rsidRPr="001C3E62" w:rsidRDefault="00091EBA" w:rsidP="00091EBA">
            <w:pPr>
              <w:spacing w:before="60" w:after="40"/>
              <w:rPr>
                <w:rFonts w:asciiTheme="minorHAnsi" w:hAnsiTheme="minorHAnsi" w:cs="Arial"/>
                <w:szCs w:val="18"/>
              </w:rPr>
            </w:pPr>
            <w:r w:rsidRPr="001C3E62">
              <w:rPr>
                <w:rFonts w:asciiTheme="minorHAnsi" w:hAnsiTheme="minorHAnsi" w:cs="Arial"/>
                <w:szCs w:val="18"/>
              </w:rPr>
              <w:t>Wurde der bisherige Arbeits und Gesundheitsschutz im Managementbericht berücksichtigt?</w:t>
            </w:r>
          </w:p>
        </w:tc>
        <w:tc>
          <w:tcPr>
            <w:tcW w:w="6520" w:type="dxa"/>
            <w:shd w:val="clear" w:color="auto" w:fill="auto"/>
          </w:tcPr>
          <w:p w14:paraId="737AB624" w14:textId="45434AE5" w:rsidR="00091EBA" w:rsidRPr="001C3E62" w:rsidRDefault="003C7688" w:rsidP="00091EBA">
            <w:pPr>
              <w:widowControl w:val="0"/>
              <w:autoSpaceDE w:val="0"/>
              <w:autoSpaceDN w:val="0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/>
                </w:rPr>
                <w:id w:val="-1292899399"/>
                <w:placeholder>
                  <w:docPart w:val="0D036550763C48C7A1AE901917891D9C"/>
                </w:placeholder>
                <w:showingPlcHdr/>
                <w:text/>
              </w:sdtPr>
              <w:sdtEndPr/>
              <w:sdtContent>
                <w:r w:rsidR="00091EBA" w:rsidRPr="001C3E62">
                  <w:rPr>
                    <w:rFonts w:asciiTheme="minorHAnsi" w:hAnsiTheme="minorHAnsi"/>
                  </w:rPr>
                  <w:t>Klicken für Texteingabe</w:t>
                </w:r>
              </w:sdtContent>
            </w:sdt>
          </w:p>
        </w:tc>
      </w:tr>
      <w:tr w:rsidR="001C3E62" w:rsidRPr="001C3E62" w14:paraId="030DAC87" w14:textId="77777777" w:rsidTr="00A9769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3828" w:type="dxa"/>
            <w:shd w:val="clear" w:color="auto" w:fill="auto"/>
          </w:tcPr>
          <w:p w14:paraId="78E9736B" w14:textId="77777777" w:rsidR="00091EBA" w:rsidRPr="001C3E62" w:rsidRDefault="00091EBA" w:rsidP="00091EBA">
            <w:pPr>
              <w:widowControl w:val="0"/>
              <w:autoSpaceDE w:val="0"/>
              <w:autoSpaceDN w:val="0"/>
              <w:rPr>
                <w:rFonts w:asciiTheme="minorHAnsi" w:hAnsiTheme="minorHAnsi" w:cs="Arial"/>
                <w:szCs w:val="18"/>
              </w:rPr>
            </w:pPr>
            <w:r w:rsidRPr="001C3E62">
              <w:rPr>
                <w:rFonts w:asciiTheme="minorHAnsi" w:hAnsiTheme="minorHAnsi" w:cs="Arial"/>
                <w:szCs w:val="18"/>
              </w:rPr>
              <w:t>Gab es zum Arbeits und Gesundheitsschutz interne bzw. externe Audits</w:t>
            </w:r>
          </w:p>
        </w:tc>
        <w:tc>
          <w:tcPr>
            <w:tcW w:w="6520" w:type="dxa"/>
            <w:shd w:val="clear" w:color="auto" w:fill="auto"/>
          </w:tcPr>
          <w:p w14:paraId="2EFDBBFE" w14:textId="6410D498" w:rsidR="00091EBA" w:rsidRPr="001C3E62" w:rsidRDefault="003C7688" w:rsidP="00091EBA">
            <w:pPr>
              <w:widowControl w:val="0"/>
              <w:autoSpaceDE w:val="0"/>
              <w:autoSpaceDN w:val="0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/>
                </w:rPr>
                <w:id w:val="485059398"/>
                <w:placeholder>
                  <w:docPart w:val="CA6390555D0C44C59C77622AAC9C5C12"/>
                </w:placeholder>
                <w:showingPlcHdr/>
                <w:text/>
              </w:sdtPr>
              <w:sdtEndPr/>
              <w:sdtContent>
                <w:r w:rsidR="00091EBA" w:rsidRPr="001C3E62">
                  <w:rPr>
                    <w:rFonts w:asciiTheme="minorHAnsi" w:hAnsiTheme="minorHAnsi"/>
                  </w:rPr>
                  <w:t>Klicken für Texteingabe</w:t>
                </w:r>
              </w:sdtContent>
            </w:sdt>
          </w:p>
        </w:tc>
      </w:tr>
    </w:tbl>
    <w:p w14:paraId="3EA0570A" w14:textId="77777777" w:rsidR="0005035E" w:rsidRDefault="0005035E" w:rsidP="0005035E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Arial"/>
          <w:sz w:val="18"/>
          <w:szCs w:val="18"/>
        </w:rPr>
      </w:pPr>
    </w:p>
    <w:p w14:paraId="2837E39E" w14:textId="77777777" w:rsidR="00BC053C" w:rsidRDefault="00BC053C" w:rsidP="0005035E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Arial"/>
          <w:sz w:val="18"/>
          <w:szCs w:val="18"/>
        </w:rPr>
      </w:pPr>
    </w:p>
    <w:p w14:paraId="6A6E3396" w14:textId="6C86B3EE" w:rsidR="00BC053C" w:rsidRPr="00E6332F" w:rsidRDefault="00BC053C" w:rsidP="00223887">
      <w:pPr>
        <w:rPr>
          <w:rFonts w:asciiTheme="minorHAnsi" w:hAnsiTheme="minorHAnsi" w:cs="Arial"/>
          <w:sz w:val="18"/>
          <w:szCs w:val="18"/>
        </w:rPr>
      </w:pPr>
    </w:p>
    <w:p w14:paraId="14173BC7" w14:textId="77777777" w:rsidR="0005035E" w:rsidRPr="008B6115" w:rsidRDefault="008B6115" w:rsidP="0005035E">
      <w:pPr>
        <w:rPr>
          <w:rFonts w:asciiTheme="minorHAnsi" w:hAnsiTheme="minorHAnsi" w:cs="Arial"/>
          <w:b/>
          <w:sz w:val="18"/>
          <w:szCs w:val="18"/>
        </w:rPr>
      </w:pPr>
      <w:r w:rsidRPr="008B6115">
        <w:rPr>
          <w:rFonts w:asciiTheme="minorHAnsi" w:hAnsiTheme="minorHAnsi" w:cs="Arial"/>
          <w:b/>
          <w:sz w:val="18"/>
          <w:szCs w:val="18"/>
        </w:rPr>
        <w:lastRenderedPageBreak/>
        <w:t>Hinweis:</w:t>
      </w:r>
    </w:p>
    <w:p w14:paraId="5A5D08C7" w14:textId="1FF0630A" w:rsidR="00515B67" w:rsidRDefault="00515B67" w:rsidP="00515B67">
      <w:pPr>
        <w:pStyle w:val="zwei-spaltig"/>
        <w:tabs>
          <w:tab w:val="clear" w:pos="3686"/>
          <w:tab w:val="left" w:pos="2835"/>
        </w:tabs>
        <w:rPr>
          <w:rFonts w:asciiTheme="minorHAnsi" w:hAnsiTheme="minorHAnsi"/>
          <w:sz w:val="20"/>
        </w:rPr>
      </w:pPr>
      <w:r w:rsidRPr="002B3690">
        <w:rPr>
          <w:rFonts w:asciiTheme="minorHAnsi" w:hAnsiTheme="minorHAnsi"/>
          <w:sz w:val="20"/>
        </w:rPr>
        <w:t>Die Angaben dienen der möglichst realistischen Abschätzung nötiger Auditaufwände. Keine oder unrichtige Angaben erhöhen</w:t>
      </w:r>
      <w:r w:rsidR="008B6115">
        <w:rPr>
          <w:rFonts w:asciiTheme="minorHAnsi" w:hAnsiTheme="minorHAnsi"/>
          <w:sz w:val="20"/>
        </w:rPr>
        <w:br/>
      </w:r>
      <w:r w:rsidRPr="002B3690">
        <w:rPr>
          <w:rFonts w:asciiTheme="minorHAnsi" w:hAnsiTheme="minorHAnsi"/>
          <w:sz w:val="20"/>
        </w:rPr>
        <w:t>das Risiko einer nicht realistischen Aufwandsschätzung. Die richtige und möglichst vollständige Beantwortung ist daher letz</w:t>
      </w:r>
      <w:r w:rsidR="008B6115">
        <w:rPr>
          <w:rFonts w:asciiTheme="minorHAnsi" w:hAnsiTheme="minorHAnsi"/>
          <w:sz w:val="20"/>
        </w:rPr>
        <w:t>t-</w:t>
      </w:r>
      <w:r w:rsidR="008B6115">
        <w:rPr>
          <w:rFonts w:asciiTheme="minorHAnsi" w:hAnsiTheme="minorHAnsi"/>
          <w:sz w:val="20"/>
        </w:rPr>
        <w:br/>
      </w:r>
      <w:r w:rsidRPr="002B3690">
        <w:rPr>
          <w:rFonts w:asciiTheme="minorHAnsi" w:hAnsiTheme="minorHAnsi"/>
          <w:sz w:val="20"/>
        </w:rPr>
        <w:t>endlich in Ihrem Interesse und dient der Erhöhung der Planungssicherheit hinsichtlich der Audit-Zeiträume.</w:t>
      </w:r>
    </w:p>
    <w:p w14:paraId="6414393E" w14:textId="77777777" w:rsidR="00922F6C" w:rsidRDefault="00922F6C" w:rsidP="00515B67">
      <w:pPr>
        <w:pStyle w:val="zwei-spaltig"/>
        <w:tabs>
          <w:tab w:val="clear" w:pos="3686"/>
          <w:tab w:val="left" w:pos="2835"/>
        </w:tabs>
        <w:rPr>
          <w:rFonts w:asciiTheme="minorHAnsi" w:hAnsiTheme="minorHAnsi"/>
          <w:sz w:val="20"/>
        </w:rPr>
      </w:pPr>
    </w:p>
    <w:p w14:paraId="686415A7" w14:textId="77777777" w:rsidR="006538AE" w:rsidRDefault="006538AE" w:rsidP="006538AE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Arial"/>
          <w:sz w:val="18"/>
          <w:szCs w:val="18"/>
        </w:rPr>
      </w:pPr>
    </w:p>
    <w:tbl>
      <w:tblPr>
        <w:tblStyle w:val="Tabellenraster"/>
        <w:tblW w:w="10490" w:type="dxa"/>
        <w:tblInd w:w="-3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79"/>
        <w:gridCol w:w="8111"/>
      </w:tblGrid>
      <w:tr w:rsidR="00112263" w:rsidRPr="00112263" w14:paraId="1E18344E" w14:textId="77777777" w:rsidTr="00FB1180">
        <w:trPr>
          <w:trHeight w:val="397"/>
          <w:tblHeader/>
        </w:trPr>
        <w:tc>
          <w:tcPr>
            <w:tcW w:w="10490" w:type="dxa"/>
            <w:gridSpan w:val="2"/>
            <w:shd w:val="clear" w:color="auto" w:fill="EBFAFF"/>
          </w:tcPr>
          <w:p w14:paraId="629F8E05" w14:textId="77777777" w:rsidR="00112263" w:rsidRPr="00112263" w:rsidRDefault="00112263" w:rsidP="0011226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b/>
                <w:sz w:val="18"/>
              </w:rPr>
            </w:pPr>
            <w:r w:rsidRPr="00112263">
              <w:rPr>
                <w:rFonts w:asciiTheme="minorHAnsi" w:hAnsiTheme="minorHAnsi" w:cs="Arial"/>
                <w:b/>
              </w:rPr>
              <w:t>Alle in der Unternehmensauskunft dargestellten Angaben entsprechen der aktuellen Unternehmenssituation</w:t>
            </w:r>
          </w:p>
        </w:tc>
      </w:tr>
      <w:tr w:rsidR="003A0D90" w:rsidRPr="0046299F" w14:paraId="45D4D674" w14:textId="77777777" w:rsidTr="003A0D90">
        <w:trPr>
          <w:trHeight w:val="397"/>
          <w:tblHeader/>
        </w:trPr>
        <w:tc>
          <w:tcPr>
            <w:tcW w:w="2379" w:type="dxa"/>
            <w:vAlign w:val="center"/>
          </w:tcPr>
          <w:p w14:paraId="219B49B0" w14:textId="4A8DE593" w:rsidR="003A0D90" w:rsidRPr="0046299F" w:rsidRDefault="003A0D90" w:rsidP="003A0D90">
            <w:pPr>
              <w:pStyle w:val="vier-spaltig"/>
              <w:tabs>
                <w:tab w:val="clear" w:pos="3686"/>
                <w:tab w:val="clear" w:pos="3969"/>
                <w:tab w:val="clear" w:pos="5954"/>
                <w:tab w:val="clear" w:pos="7655"/>
                <w:tab w:val="clear" w:pos="7938"/>
                <w:tab w:val="clear" w:pos="9639"/>
                <w:tab w:val="left" w:pos="317"/>
                <w:tab w:val="left" w:pos="1878"/>
                <w:tab w:val="left" w:pos="3261"/>
              </w:tabs>
              <w:spacing w:before="0"/>
              <w:ind w:left="0" w:firstLine="0"/>
              <w:rPr>
                <w:rFonts w:asciiTheme="minorHAnsi" w:hAnsiTheme="minorHAnsi"/>
                <w:b/>
                <w:sz w:val="20"/>
              </w:rPr>
            </w:pPr>
            <w:r w:rsidRPr="0046299F">
              <w:rPr>
                <w:rFonts w:asciiTheme="minorHAnsi" w:hAnsiTheme="minorHAnsi"/>
                <w:b/>
                <w:sz w:val="20"/>
              </w:rPr>
              <w:t>Datum</w:t>
            </w:r>
            <w:r w:rsidRPr="0046299F">
              <w:rPr>
                <w:rFonts w:asciiTheme="minorHAnsi" w:hAnsiTheme="minorHAnsi"/>
                <w:b/>
                <w:sz w:val="20"/>
                <w:vertAlign w:val="superscript"/>
              </w:rPr>
              <w:t>*</w:t>
            </w:r>
          </w:p>
        </w:tc>
        <w:sdt>
          <w:sdtPr>
            <w:rPr>
              <w:rFonts w:asciiTheme="minorHAnsi" w:hAnsiTheme="minorHAnsi" w:cstheme="minorHAnsi"/>
              <w:sz w:val="20"/>
            </w:rPr>
            <w:id w:val="-274564115"/>
            <w:placeholder>
              <w:docPart w:val="41CB1F2B626B4D95BFF55D2279A08BFF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8111" w:type="dxa"/>
                <w:vAlign w:val="center"/>
              </w:tcPr>
              <w:p w14:paraId="5D66A500" w14:textId="04407E1E" w:rsidR="003A0D90" w:rsidRPr="001C3E62" w:rsidRDefault="00D37DCD" w:rsidP="003A0D90">
                <w:pPr>
                  <w:pStyle w:val="vier-spaltig"/>
                  <w:tabs>
                    <w:tab w:val="clear" w:pos="3686"/>
                    <w:tab w:val="clear" w:pos="3969"/>
                    <w:tab w:val="clear" w:pos="5954"/>
                    <w:tab w:val="clear" w:pos="7655"/>
                    <w:tab w:val="clear" w:pos="7938"/>
                    <w:tab w:val="clear" w:pos="9639"/>
                    <w:tab w:val="left" w:pos="1167"/>
                    <w:tab w:val="left" w:pos="3261"/>
                  </w:tabs>
                  <w:spacing w:before="0"/>
                  <w:ind w:left="0" w:firstLine="0"/>
                  <w:rPr>
                    <w:rFonts w:asciiTheme="minorHAnsi" w:hAnsiTheme="minorHAnsi"/>
                    <w:sz w:val="20"/>
                  </w:rPr>
                </w:pPr>
                <w:r w:rsidRPr="001C3E62">
                  <w:rPr>
                    <w:rStyle w:val="Platzhaltertext"/>
                    <w:rFonts w:asciiTheme="minorHAnsi" w:hAnsiTheme="minorHAnsi" w:cstheme="minorHAnsi"/>
                    <w:color w:val="auto"/>
                    <w:sz w:val="20"/>
                  </w:rPr>
                  <w:t>Klicken um ein Datum einzugeben.</w:t>
                </w:r>
              </w:p>
            </w:tc>
          </w:sdtContent>
        </w:sdt>
      </w:tr>
      <w:tr w:rsidR="003A0D90" w:rsidRPr="0046299F" w14:paraId="3436B93B" w14:textId="77777777" w:rsidTr="003A0D90">
        <w:trPr>
          <w:trHeight w:val="397"/>
          <w:tblHeader/>
        </w:trPr>
        <w:tc>
          <w:tcPr>
            <w:tcW w:w="2379" w:type="dxa"/>
            <w:shd w:val="clear" w:color="auto" w:fill="EBFAFF"/>
            <w:vAlign w:val="center"/>
          </w:tcPr>
          <w:p w14:paraId="1133F7BC" w14:textId="77777777" w:rsidR="003A0D90" w:rsidRPr="0046299F" w:rsidRDefault="003A0D90" w:rsidP="003A0D90">
            <w:pPr>
              <w:pStyle w:val="vier-spaltig"/>
              <w:tabs>
                <w:tab w:val="clear" w:pos="3686"/>
                <w:tab w:val="clear" w:pos="3969"/>
                <w:tab w:val="clear" w:pos="5954"/>
                <w:tab w:val="clear" w:pos="7655"/>
                <w:tab w:val="clear" w:pos="7938"/>
                <w:tab w:val="clear" w:pos="9639"/>
                <w:tab w:val="left" w:pos="317"/>
                <w:tab w:val="left" w:pos="3261"/>
              </w:tabs>
              <w:spacing w:before="0"/>
              <w:ind w:left="0" w:firstLine="0"/>
              <w:rPr>
                <w:rFonts w:asciiTheme="minorHAnsi" w:hAnsiTheme="minorHAnsi"/>
                <w:b/>
                <w:sz w:val="20"/>
              </w:rPr>
            </w:pPr>
            <w:r w:rsidRPr="0046299F">
              <w:rPr>
                <w:rFonts w:asciiTheme="minorHAnsi" w:hAnsiTheme="minorHAnsi"/>
                <w:b/>
                <w:sz w:val="20"/>
              </w:rPr>
              <w:t>Name in Klartext</w:t>
            </w:r>
          </w:p>
        </w:tc>
        <w:tc>
          <w:tcPr>
            <w:tcW w:w="8111" w:type="dxa"/>
            <w:shd w:val="clear" w:color="auto" w:fill="EBFAFF"/>
            <w:vAlign w:val="center"/>
          </w:tcPr>
          <w:p w14:paraId="11B3A7BD" w14:textId="78BFAA15" w:rsidR="003A0D90" w:rsidRPr="001C3E62" w:rsidRDefault="003C7688" w:rsidP="003A0D90">
            <w:pPr>
              <w:pStyle w:val="vier-spaltig"/>
              <w:tabs>
                <w:tab w:val="clear" w:pos="3686"/>
                <w:tab w:val="clear" w:pos="3969"/>
                <w:tab w:val="clear" w:pos="5954"/>
                <w:tab w:val="clear" w:pos="7655"/>
                <w:tab w:val="clear" w:pos="7938"/>
                <w:tab w:val="clear" w:pos="9639"/>
                <w:tab w:val="left" w:pos="1167"/>
                <w:tab w:val="left" w:pos="3261"/>
              </w:tabs>
              <w:spacing w:before="0"/>
              <w:ind w:left="0" w:firstLine="0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</w:rPr>
                <w:id w:val="-1967199394"/>
                <w:placeholder>
                  <w:docPart w:val="D3B5F94624494D588B0755792E9F378E"/>
                </w:placeholder>
                <w:showingPlcHdr/>
                <w:text/>
              </w:sdtPr>
              <w:sdtEndPr/>
              <w:sdtContent>
                <w:r w:rsidR="0091116A" w:rsidRPr="001C3E62">
                  <w:rPr>
                    <w:rFonts w:asciiTheme="minorHAnsi" w:hAnsiTheme="minorHAnsi"/>
                  </w:rPr>
                  <w:t>Klicken für Texteingabe</w:t>
                </w:r>
              </w:sdtContent>
            </w:sdt>
          </w:p>
        </w:tc>
      </w:tr>
      <w:tr w:rsidR="003A0D90" w:rsidRPr="0046299F" w14:paraId="1DACDF2F" w14:textId="77777777" w:rsidTr="00922F6C">
        <w:trPr>
          <w:trHeight w:val="460"/>
          <w:tblHeader/>
        </w:trPr>
        <w:tc>
          <w:tcPr>
            <w:tcW w:w="2379" w:type="dxa"/>
            <w:shd w:val="clear" w:color="auto" w:fill="auto"/>
            <w:vAlign w:val="center"/>
          </w:tcPr>
          <w:p w14:paraId="326CCF6C" w14:textId="77777777" w:rsidR="003A0D90" w:rsidRPr="0046299F" w:rsidRDefault="003A0D90" w:rsidP="003A0D90">
            <w:pPr>
              <w:pStyle w:val="vier-spaltig"/>
              <w:tabs>
                <w:tab w:val="clear" w:pos="3686"/>
                <w:tab w:val="clear" w:pos="3969"/>
                <w:tab w:val="clear" w:pos="5954"/>
                <w:tab w:val="clear" w:pos="7655"/>
                <w:tab w:val="clear" w:pos="7938"/>
                <w:tab w:val="clear" w:pos="9639"/>
                <w:tab w:val="left" w:pos="317"/>
                <w:tab w:val="left" w:pos="3261"/>
              </w:tabs>
              <w:spacing w:before="0"/>
              <w:ind w:left="0" w:firstLine="0"/>
              <w:rPr>
                <w:rFonts w:asciiTheme="minorHAnsi" w:hAnsiTheme="minorHAnsi"/>
                <w:b/>
                <w:sz w:val="20"/>
              </w:rPr>
            </w:pPr>
            <w:r w:rsidRPr="0046299F">
              <w:rPr>
                <w:rFonts w:asciiTheme="minorHAnsi" w:hAnsiTheme="minorHAnsi"/>
                <w:b/>
                <w:sz w:val="20"/>
              </w:rPr>
              <w:t>Unterschrift</w:t>
            </w:r>
          </w:p>
        </w:tc>
        <w:tc>
          <w:tcPr>
            <w:tcW w:w="8111" w:type="dxa"/>
            <w:shd w:val="clear" w:color="auto" w:fill="auto"/>
            <w:vAlign w:val="center"/>
          </w:tcPr>
          <w:p w14:paraId="135E248D" w14:textId="7375F948" w:rsidR="003A0D90" w:rsidRPr="001C3E62" w:rsidRDefault="003C7688" w:rsidP="003A0D90">
            <w:pPr>
              <w:pStyle w:val="vier-spaltig"/>
              <w:tabs>
                <w:tab w:val="clear" w:pos="3686"/>
                <w:tab w:val="clear" w:pos="3969"/>
                <w:tab w:val="clear" w:pos="5954"/>
                <w:tab w:val="clear" w:pos="7655"/>
                <w:tab w:val="clear" w:pos="7938"/>
                <w:tab w:val="clear" w:pos="9639"/>
                <w:tab w:val="left" w:pos="1167"/>
                <w:tab w:val="left" w:pos="3261"/>
              </w:tabs>
              <w:spacing w:before="0"/>
              <w:ind w:left="0" w:firstLine="0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997423129"/>
                <w:placeholder>
                  <w:docPart w:val="EC2B59B769834CF0B7CBCB8C0A8BBF68"/>
                </w:placeholder>
                <w:showingPlcHdr/>
                <w:text/>
              </w:sdtPr>
              <w:sdtEndPr/>
              <w:sdtContent>
                <w:r w:rsidR="00C9040C" w:rsidRPr="001C3E62">
                  <w:rPr>
                    <w:rFonts w:asciiTheme="minorHAnsi" w:hAnsiTheme="minorHAnsi"/>
                    <w:sz w:val="20"/>
                  </w:rPr>
                  <w:t>Unterschrift</w:t>
                </w:r>
              </w:sdtContent>
            </w:sdt>
          </w:p>
        </w:tc>
      </w:tr>
    </w:tbl>
    <w:p w14:paraId="0BFADD21" w14:textId="77777777" w:rsidR="00112263" w:rsidRPr="00BC33FF" w:rsidRDefault="00112263" w:rsidP="006538AE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Arial"/>
          <w:sz w:val="18"/>
          <w:szCs w:val="18"/>
        </w:rPr>
      </w:pPr>
    </w:p>
    <w:sectPr w:rsidR="00112263" w:rsidRPr="00BC33FF" w:rsidSect="009816E6">
      <w:headerReference w:type="default" r:id="rId11"/>
      <w:footerReference w:type="default" r:id="rId12"/>
      <w:pgSz w:w="11907" w:h="16840" w:code="9"/>
      <w:pgMar w:top="567" w:right="425" w:bottom="369" w:left="1134" w:header="426" w:footer="2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64E52" w14:textId="77777777" w:rsidR="00B47B09" w:rsidRDefault="00B47B09">
      <w:r>
        <w:separator/>
      </w:r>
    </w:p>
  </w:endnote>
  <w:endnote w:type="continuationSeparator" w:id="0">
    <w:p w14:paraId="64615A3A" w14:textId="77777777" w:rsidR="00B47B09" w:rsidRDefault="00B47B09">
      <w:r>
        <w:continuationSeparator/>
      </w:r>
    </w:p>
  </w:endnote>
  <w:endnote w:type="continuationNotice" w:id="1">
    <w:p w14:paraId="7BCAB805" w14:textId="77777777" w:rsidR="00B47B09" w:rsidRDefault="00B47B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1"/>
      <w:tblW w:w="10741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10"/>
      <w:gridCol w:w="7088"/>
      <w:gridCol w:w="1843"/>
    </w:tblGrid>
    <w:tr w:rsidR="002E0EE6" w:rsidRPr="000D7833" w14:paraId="1862EEB7" w14:textId="77777777" w:rsidTr="002B15D5">
      <w:tc>
        <w:tcPr>
          <w:tcW w:w="1810" w:type="dxa"/>
        </w:tcPr>
        <w:p w14:paraId="3C3E6C1D" w14:textId="37FF8274" w:rsidR="002E0EE6" w:rsidRPr="002B15D5" w:rsidRDefault="00B17DAC" w:rsidP="002B15D5">
          <w:pPr>
            <w:tabs>
              <w:tab w:val="center" w:pos="5104"/>
            </w:tabs>
            <w:ind w:right="-284"/>
            <w:jc w:val="both"/>
            <w:rPr>
              <w:rFonts w:asciiTheme="minorHAnsi" w:hAnsiTheme="minorHAnsi"/>
              <w:sz w:val="18"/>
              <w:szCs w:val="18"/>
            </w:rPr>
          </w:pPr>
          <w:r>
            <w:rPr>
              <w:rFonts w:asciiTheme="minorHAnsi" w:hAnsiTheme="minorHAnsi"/>
              <w:sz w:val="18"/>
              <w:szCs w:val="18"/>
            </w:rPr>
            <w:fldChar w:fldCharType="begin"/>
          </w:r>
          <w:r>
            <w:rPr>
              <w:rFonts w:asciiTheme="minorHAnsi" w:hAnsiTheme="minorHAnsi"/>
              <w:sz w:val="18"/>
              <w:szCs w:val="18"/>
            </w:rPr>
            <w:instrText xml:space="preserve"> COMMENTS   \* MERGEFORMAT </w:instrText>
          </w:r>
          <w:r>
            <w:rPr>
              <w:rFonts w:asciiTheme="minorHAnsi" w:hAnsiTheme="minorHAnsi"/>
              <w:sz w:val="18"/>
              <w:szCs w:val="18"/>
            </w:rPr>
            <w:fldChar w:fldCharType="separate"/>
          </w:r>
          <w:r>
            <w:rPr>
              <w:rFonts w:asciiTheme="minorHAnsi" w:hAnsiTheme="minorHAnsi"/>
              <w:sz w:val="18"/>
              <w:szCs w:val="18"/>
            </w:rPr>
            <w:t>F0944</w:t>
          </w:r>
          <w:r w:rsidR="001C3E62">
            <w:rPr>
              <w:rFonts w:asciiTheme="minorHAnsi" w:hAnsiTheme="minorHAnsi"/>
              <w:sz w:val="18"/>
              <w:szCs w:val="18"/>
            </w:rPr>
            <w:t>F</w:t>
          </w:r>
          <w:r>
            <w:rPr>
              <w:rFonts w:asciiTheme="minorHAnsi" w:hAnsiTheme="minorHAnsi"/>
              <w:sz w:val="18"/>
              <w:szCs w:val="18"/>
            </w:rPr>
            <w:fldChar w:fldCharType="end"/>
          </w:r>
        </w:p>
      </w:tc>
      <w:tc>
        <w:tcPr>
          <w:tcW w:w="7088" w:type="dxa"/>
        </w:tcPr>
        <w:p w14:paraId="41C665D5" w14:textId="77777777" w:rsidR="002E0EE6" w:rsidRPr="008C64BB" w:rsidRDefault="002E0EE6" w:rsidP="002B15D5">
          <w:pPr>
            <w:tabs>
              <w:tab w:val="center" w:pos="5104"/>
            </w:tabs>
            <w:ind w:right="-284"/>
            <w:jc w:val="center"/>
            <w:rPr>
              <w:rFonts w:asciiTheme="minorHAnsi" w:hAnsiTheme="minorHAnsi"/>
              <w:color w:val="0099FF"/>
              <w:sz w:val="18"/>
              <w:szCs w:val="18"/>
            </w:rPr>
          </w:pPr>
          <w:r w:rsidRPr="008C64BB">
            <w:rPr>
              <w:rFonts w:asciiTheme="minorHAnsi" w:hAnsiTheme="minorHAnsi"/>
              <w:color w:val="0099FF"/>
              <w:sz w:val="18"/>
              <w:szCs w:val="18"/>
            </w:rPr>
            <w:t xml:space="preserve">TAW </w:t>
          </w:r>
          <w:r w:rsidRPr="008C64BB">
            <w:rPr>
              <w:rFonts w:asciiTheme="minorHAnsi" w:hAnsiTheme="minorHAnsi"/>
              <w:i/>
              <w:color w:val="0099FF"/>
              <w:sz w:val="18"/>
              <w:szCs w:val="18"/>
            </w:rPr>
            <w:t>Cert</w:t>
          </w:r>
          <w:r w:rsidRPr="008C64BB">
            <w:rPr>
              <w:rFonts w:asciiTheme="minorHAnsi" w:hAnsiTheme="minorHAnsi"/>
              <w:color w:val="0099FF"/>
              <w:sz w:val="18"/>
              <w:szCs w:val="18"/>
            </w:rPr>
            <w:t xml:space="preserve"> GmbH </w:t>
          </w:r>
          <w:r w:rsidRPr="008C64BB">
            <w:rPr>
              <w:rFonts w:asciiTheme="minorHAnsi" w:hAnsiTheme="minorHAnsi"/>
              <w:color w:val="0099FF"/>
              <w:sz w:val="18"/>
              <w:szCs w:val="18"/>
            </w:rPr>
            <w:sym w:font="Wingdings" w:char="F06C"/>
          </w:r>
          <w:r w:rsidRPr="008C64BB">
            <w:rPr>
              <w:rFonts w:asciiTheme="minorHAnsi" w:hAnsiTheme="minorHAnsi"/>
              <w:color w:val="0099FF"/>
              <w:sz w:val="18"/>
              <w:szCs w:val="18"/>
            </w:rPr>
            <w:t xml:space="preserve"> Fritz-Bauer-Straße 13 </w:t>
          </w:r>
          <w:r w:rsidRPr="008C64BB">
            <w:rPr>
              <w:rFonts w:asciiTheme="minorHAnsi" w:hAnsiTheme="minorHAnsi"/>
              <w:color w:val="0099FF"/>
              <w:sz w:val="18"/>
              <w:szCs w:val="18"/>
            </w:rPr>
            <w:sym w:font="Wingdings" w:char="F06C"/>
          </w:r>
          <w:r w:rsidRPr="008C64BB">
            <w:rPr>
              <w:rFonts w:asciiTheme="minorHAnsi" w:hAnsiTheme="minorHAnsi"/>
              <w:color w:val="0099FF"/>
              <w:sz w:val="18"/>
              <w:szCs w:val="18"/>
            </w:rPr>
            <w:t xml:space="preserve"> 90518 Altdorf</w:t>
          </w:r>
          <w:r>
            <w:rPr>
              <w:rFonts w:asciiTheme="minorHAnsi" w:hAnsiTheme="minorHAnsi"/>
              <w:color w:val="0099FF"/>
              <w:sz w:val="18"/>
              <w:szCs w:val="18"/>
            </w:rPr>
            <w:t xml:space="preserve"> </w:t>
          </w:r>
          <w:r w:rsidRPr="008C64BB">
            <w:rPr>
              <w:rFonts w:asciiTheme="minorHAnsi" w:hAnsiTheme="minorHAnsi"/>
              <w:color w:val="0099FF"/>
              <w:sz w:val="18"/>
              <w:szCs w:val="18"/>
            </w:rPr>
            <w:sym w:font="Wingdings" w:char="F06C"/>
          </w:r>
          <w:r w:rsidRPr="008C64BB">
            <w:rPr>
              <w:rFonts w:asciiTheme="minorHAnsi" w:hAnsiTheme="minorHAnsi"/>
              <w:color w:val="0099FF"/>
              <w:sz w:val="18"/>
              <w:szCs w:val="18"/>
            </w:rPr>
            <w:t xml:space="preserve"> </w:t>
          </w:r>
          <w:r>
            <w:rPr>
              <w:rFonts w:asciiTheme="minorHAnsi" w:hAnsiTheme="minorHAnsi"/>
              <w:color w:val="0099FF"/>
              <w:sz w:val="18"/>
              <w:szCs w:val="18"/>
            </w:rPr>
            <w:t>www.taw-cert.de</w:t>
          </w:r>
        </w:p>
      </w:tc>
      <w:tc>
        <w:tcPr>
          <w:tcW w:w="1843" w:type="dxa"/>
        </w:tcPr>
        <w:p w14:paraId="733D794A" w14:textId="77777777" w:rsidR="002E0EE6" w:rsidRPr="000D7833" w:rsidRDefault="002E0EE6" w:rsidP="002B15D5">
          <w:pPr>
            <w:tabs>
              <w:tab w:val="center" w:pos="4536"/>
              <w:tab w:val="right" w:pos="9072"/>
            </w:tabs>
            <w:jc w:val="right"/>
            <w:rPr>
              <w:rFonts w:asciiTheme="minorHAnsi" w:hAnsiTheme="minorHAnsi" w:cs="Arial"/>
              <w:sz w:val="18"/>
              <w:szCs w:val="18"/>
            </w:rPr>
          </w:pPr>
          <w:r w:rsidRPr="000D7833">
            <w:rPr>
              <w:rFonts w:asciiTheme="minorHAnsi" w:hAnsiTheme="minorHAnsi" w:cs="Arial"/>
              <w:sz w:val="18"/>
              <w:szCs w:val="18"/>
            </w:rPr>
            <w:t xml:space="preserve">Seite </w:t>
          </w:r>
          <w:r w:rsidRPr="000D7833">
            <w:rPr>
              <w:rFonts w:cs="Arial"/>
              <w:sz w:val="18"/>
              <w:szCs w:val="18"/>
            </w:rPr>
            <w:fldChar w:fldCharType="begin"/>
          </w:r>
          <w:r w:rsidRPr="000D7833">
            <w:rPr>
              <w:rFonts w:asciiTheme="minorHAnsi" w:hAnsiTheme="minorHAnsi" w:cs="Arial"/>
              <w:sz w:val="18"/>
              <w:szCs w:val="18"/>
            </w:rPr>
            <w:instrText xml:space="preserve"> PAGE  \* MERGEFORMAT </w:instrText>
          </w:r>
          <w:r w:rsidRPr="000D7833">
            <w:rPr>
              <w:rFonts w:cs="Arial"/>
              <w:sz w:val="18"/>
              <w:szCs w:val="18"/>
            </w:rPr>
            <w:fldChar w:fldCharType="separate"/>
          </w:r>
          <w:r>
            <w:rPr>
              <w:rFonts w:asciiTheme="minorHAnsi" w:hAnsiTheme="minorHAnsi" w:cs="Arial"/>
              <w:noProof/>
              <w:sz w:val="18"/>
              <w:szCs w:val="18"/>
            </w:rPr>
            <w:t>1</w:t>
          </w:r>
          <w:r w:rsidRPr="000D7833">
            <w:rPr>
              <w:rFonts w:cs="Arial"/>
              <w:sz w:val="18"/>
              <w:szCs w:val="18"/>
            </w:rPr>
            <w:fldChar w:fldCharType="end"/>
          </w:r>
          <w:r w:rsidRPr="000D7833">
            <w:rPr>
              <w:rFonts w:asciiTheme="minorHAnsi" w:hAnsiTheme="minorHAnsi" w:cs="Arial"/>
              <w:sz w:val="18"/>
              <w:szCs w:val="18"/>
            </w:rPr>
            <w:t xml:space="preserve"> von </w:t>
          </w:r>
          <w:r w:rsidRPr="000D7833">
            <w:rPr>
              <w:rFonts w:cs="Arial"/>
              <w:sz w:val="18"/>
              <w:szCs w:val="18"/>
            </w:rPr>
            <w:fldChar w:fldCharType="begin"/>
          </w:r>
          <w:r w:rsidRPr="000D7833">
            <w:rPr>
              <w:rFonts w:asciiTheme="minorHAnsi" w:hAnsiTheme="minorHAnsi" w:cs="Arial"/>
              <w:sz w:val="18"/>
              <w:szCs w:val="18"/>
            </w:rPr>
            <w:instrText xml:space="preserve"> NUMPAGES  \* MERGEFORMAT </w:instrText>
          </w:r>
          <w:r w:rsidRPr="000D7833">
            <w:rPr>
              <w:rFonts w:cs="Arial"/>
              <w:sz w:val="18"/>
              <w:szCs w:val="18"/>
            </w:rPr>
            <w:fldChar w:fldCharType="separate"/>
          </w:r>
          <w:r>
            <w:rPr>
              <w:rFonts w:asciiTheme="minorHAnsi" w:hAnsiTheme="minorHAnsi" w:cs="Arial"/>
              <w:noProof/>
              <w:sz w:val="18"/>
              <w:szCs w:val="18"/>
            </w:rPr>
            <w:t>2</w:t>
          </w:r>
          <w:r w:rsidRPr="000D7833">
            <w:rPr>
              <w:rFonts w:cs="Arial"/>
              <w:sz w:val="18"/>
              <w:szCs w:val="18"/>
            </w:rPr>
            <w:fldChar w:fldCharType="end"/>
          </w:r>
        </w:p>
      </w:tc>
    </w:tr>
  </w:tbl>
  <w:p w14:paraId="266CAC70" w14:textId="77777777" w:rsidR="002E0EE6" w:rsidRPr="0046299F" w:rsidRDefault="002E0EE6" w:rsidP="001A36AD">
    <w:pPr>
      <w:rPr>
        <w:rFonts w:asciiTheme="minorHAnsi" w:hAnsiTheme="minorHAnsi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0B1DA" w14:textId="77777777" w:rsidR="00B47B09" w:rsidRDefault="00B47B09">
      <w:r>
        <w:separator/>
      </w:r>
    </w:p>
  </w:footnote>
  <w:footnote w:type="continuationSeparator" w:id="0">
    <w:p w14:paraId="5C209520" w14:textId="77777777" w:rsidR="00B47B09" w:rsidRDefault="00B47B09">
      <w:r>
        <w:continuationSeparator/>
      </w:r>
    </w:p>
  </w:footnote>
  <w:footnote w:type="continuationNotice" w:id="1">
    <w:p w14:paraId="20D76FA9" w14:textId="77777777" w:rsidR="00B47B09" w:rsidRDefault="00B47B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8" w:type="dxa"/>
      <w:tblBorders>
        <w:bottom w:val="single" w:sz="6" w:space="0" w:color="00B0F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740"/>
      <w:gridCol w:w="709"/>
      <w:gridCol w:w="851"/>
      <w:gridCol w:w="3118"/>
    </w:tblGrid>
    <w:tr w:rsidR="002E0EE6" w:rsidRPr="00E6332F" w14:paraId="33128576" w14:textId="77777777" w:rsidTr="001F5CC6">
      <w:trPr>
        <w:trHeight w:val="851"/>
      </w:trPr>
      <w:tc>
        <w:tcPr>
          <w:tcW w:w="5740" w:type="dxa"/>
        </w:tcPr>
        <w:p w14:paraId="06E978AB" w14:textId="131766EB" w:rsidR="002E0EE6" w:rsidRPr="008B6115" w:rsidRDefault="002E0EE6" w:rsidP="008B6115">
          <w:pPr>
            <w:pStyle w:val="Kopfzeile"/>
            <w:tabs>
              <w:tab w:val="clear" w:pos="4536"/>
              <w:tab w:val="left" w:pos="6946"/>
            </w:tabs>
            <w:rPr>
              <w:rFonts w:asciiTheme="minorHAnsi" w:hAnsiTheme="minorHAnsi" w:cs="Arial"/>
              <w:b/>
              <w:sz w:val="28"/>
              <w:szCs w:val="28"/>
            </w:rPr>
          </w:pPr>
          <w:r w:rsidRPr="005F10CC">
            <w:rPr>
              <w:rFonts w:asciiTheme="minorHAnsi" w:hAnsiTheme="minorHAnsi" w:cs="Arial"/>
              <w:b/>
              <w:sz w:val="28"/>
            </w:rPr>
            <w:t xml:space="preserve">Unternehmensauskunft zur </w:t>
          </w:r>
          <w:r>
            <w:rPr>
              <w:rFonts w:asciiTheme="minorHAnsi" w:hAnsiTheme="minorHAnsi" w:cs="Arial"/>
              <w:b/>
              <w:sz w:val="28"/>
            </w:rPr>
            <w:t xml:space="preserve">Erstellung eines </w:t>
          </w:r>
          <w:r>
            <w:rPr>
              <w:rFonts w:asciiTheme="minorHAnsi" w:hAnsiTheme="minorHAnsi" w:cs="Arial"/>
              <w:b/>
              <w:sz w:val="28"/>
            </w:rPr>
            <w:br/>
            <w:t xml:space="preserve">Angebotes nach </w:t>
          </w:r>
          <w:r w:rsidRPr="007A6E6F">
            <w:rPr>
              <w:rFonts w:asciiTheme="minorHAnsi" w:hAnsiTheme="minorHAnsi" w:cs="Arial"/>
              <w:b/>
              <w:sz w:val="32"/>
              <w:szCs w:val="32"/>
            </w:rPr>
            <w:t xml:space="preserve">DIN ISO </w:t>
          </w:r>
          <w:r>
            <w:rPr>
              <w:rFonts w:asciiTheme="minorHAnsi" w:hAnsiTheme="minorHAnsi" w:cs="Arial"/>
              <w:b/>
              <w:sz w:val="32"/>
              <w:szCs w:val="32"/>
            </w:rPr>
            <w:t>45001</w:t>
          </w:r>
          <w:r w:rsidRPr="008B6115">
            <w:rPr>
              <w:rFonts w:asciiTheme="minorHAnsi" w:hAnsiTheme="minorHAnsi" w:cs="Arial"/>
              <w:b/>
              <w:sz w:val="28"/>
              <w:szCs w:val="28"/>
            </w:rPr>
            <w:t xml:space="preserve"> </w:t>
          </w:r>
          <w:r>
            <w:rPr>
              <w:rFonts w:asciiTheme="minorHAnsi" w:hAnsiTheme="minorHAnsi" w:cs="Arial"/>
              <w:b/>
              <w:sz w:val="28"/>
              <w:szCs w:val="28"/>
            </w:rPr>
            <w:br/>
            <w:t>(Managementsystem für SGA)</w:t>
          </w:r>
        </w:p>
      </w:tc>
      <w:tc>
        <w:tcPr>
          <w:tcW w:w="709" w:type="dxa"/>
        </w:tcPr>
        <w:p w14:paraId="45C6FD48" w14:textId="5D4E5609" w:rsidR="002E0EE6" w:rsidRPr="00E6332F" w:rsidRDefault="002E0EE6">
          <w:pPr>
            <w:pStyle w:val="Kopfzeile"/>
            <w:tabs>
              <w:tab w:val="clear" w:pos="4536"/>
              <w:tab w:val="left" w:pos="6946"/>
            </w:tabs>
            <w:jc w:val="center"/>
            <w:rPr>
              <w:rFonts w:asciiTheme="minorHAnsi" w:hAnsiTheme="minorHAnsi" w:cs="Arial"/>
              <w:vanish/>
            </w:rPr>
          </w:pPr>
        </w:p>
      </w:tc>
      <w:tc>
        <w:tcPr>
          <w:tcW w:w="851" w:type="dxa"/>
        </w:tcPr>
        <w:p w14:paraId="7DEF7FBB" w14:textId="641F52F7" w:rsidR="002E0EE6" w:rsidRPr="00E6332F" w:rsidRDefault="002E0EE6">
          <w:pPr>
            <w:pStyle w:val="Kopfzeile"/>
            <w:tabs>
              <w:tab w:val="clear" w:pos="4536"/>
              <w:tab w:val="left" w:pos="6946"/>
            </w:tabs>
            <w:jc w:val="center"/>
            <w:rPr>
              <w:rFonts w:asciiTheme="minorHAnsi" w:hAnsiTheme="minorHAnsi" w:cs="Arial"/>
            </w:rPr>
          </w:pPr>
        </w:p>
      </w:tc>
      <w:tc>
        <w:tcPr>
          <w:tcW w:w="3118" w:type="dxa"/>
        </w:tcPr>
        <w:p w14:paraId="546EA090" w14:textId="20BEC3F8" w:rsidR="002E0EE6" w:rsidRPr="00E6332F" w:rsidRDefault="00587F96" w:rsidP="002B15D5">
          <w:pPr>
            <w:pStyle w:val="Kopfzeile"/>
            <w:tabs>
              <w:tab w:val="clear" w:pos="4536"/>
              <w:tab w:val="left" w:pos="6946"/>
            </w:tabs>
            <w:rPr>
              <w:rFonts w:asciiTheme="minorHAnsi" w:hAnsiTheme="minorHAnsi" w:cs="Arial"/>
            </w:rPr>
          </w:pPr>
          <w:r>
            <w:rPr>
              <w:rFonts w:asciiTheme="minorHAnsi" w:hAnsiTheme="minorHAnsi" w:cs="Arial"/>
              <w:noProof/>
            </w:rPr>
            <w:drawing>
              <wp:anchor distT="0" distB="0" distL="114300" distR="114300" simplePos="0" relativeHeight="251658240" behindDoc="1" locked="0" layoutInCell="1" allowOverlap="1" wp14:anchorId="178EECBA" wp14:editId="138CCCB0">
                <wp:simplePos x="0" y="0"/>
                <wp:positionH relativeFrom="column">
                  <wp:posOffset>-390248</wp:posOffset>
                </wp:positionH>
                <wp:positionV relativeFrom="paragraph">
                  <wp:posOffset>55659</wp:posOffset>
                </wp:positionV>
                <wp:extent cx="2340000" cy="570463"/>
                <wp:effectExtent l="0" t="0" r="3175" b="1270"/>
                <wp:wrapNone/>
                <wp:docPr id="1" name="Grafik 1" descr="Ein Bild, das Text, ClipAr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 descr="Ein Bild, das Text, ClipAr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0" cy="5704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6896DA4E" w14:textId="77777777" w:rsidR="002E0EE6" w:rsidRDefault="002E0EE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41532"/>
    <w:multiLevelType w:val="hybridMultilevel"/>
    <w:tmpl w:val="A9B411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400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attachedTemplate r:id="rId1"/>
  <w:doNotTrackFormatting/>
  <w:documentProtection w:edit="forms" w:enforcement="1" w:cryptProviderType="rsaAES" w:cryptAlgorithmClass="hash" w:cryptAlgorithmType="typeAny" w:cryptAlgorithmSid="14" w:cryptSpinCount="100000" w:hash="lBY47GqA0+GA4lzklYknD60ovIeuuzY8YtPxMlXKsgsFNaeENOiVI8JMwS5HofISYEgfFM+tfJXYdto5Gs3Fiw==" w:salt="gBpoUbCZVxSRGyABEAR88w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91E"/>
    <w:rsid w:val="0000096C"/>
    <w:rsid w:val="00006959"/>
    <w:rsid w:val="00011E5C"/>
    <w:rsid w:val="00026948"/>
    <w:rsid w:val="000329ED"/>
    <w:rsid w:val="000334A8"/>
    <w:rsid w:val="00043D66"/>
    <w:rsid w:val="0005035E"/>
    <w:rsid w:val="00050ABE"/>
    <w:rsid w:val="00050F1E"/>
    <w:rsid w:val="000772CB"/>
    <w:rsid w:val="00083243"/>
    <w:rsid w:val="00091EBA"/>
    <w:rsid w:val="0009476D"/>
    <w:rsid w:val="000E7C5A"/>
    <w:rsid w:val="000F0228"/>
    <w:rsid w:val="001029E8"/>
    <w:rsid w:val="001066E5"/>
    <w:rsid w:val="00112263"/>
    <w:rsid w:val="00124CB3"/>
    <w:rsid w:val="00127564"/>
    <w:rsid w:val="0015379C"/>
    <w:rsid w:val="00157E2F"/>
    <w:rsid w:val="00162DE8"/>
    <w:rsid w:val="00186AF3"/>
    <w:rsid w:val="001A36AD"/>
    <w:rsid w:val="001B5798"/>
    <w:rsid w:val="001C0E5C"/>
    <w:rsid w:val="001C3E62"/>
    <w:rsid w:val="001E6933"/>
    <w:rsid w:val="001F28BC"/>
    <w:rsid w:val="001F5CC6"/>
    <w:rsid w:val="001F5F58"/>
    <w:rsid w:val="00207753"/>
    <w:rsid w:val="002211AB"/>
    <w:rsid w:val="00223887"/>
    <w:rsid w:val="0022686C"/>
    <w:rsid w:val="00237120"/>
    <w:rsid w:val="00237E52"/>
    <w:rsid w:val="0025183F"/>
    <w:rsid w:val="0026042C"/>
    <w:rsid w:val="002A1D27"/>
    <w:rsid w:val="002A6B5D"/>
    <w:rsid w:val="002B0D8B"/>
    <w:rsid w:val="002B1263"/>
    <w:rsid w:val="002B15D5"/>
    <w:rsid w:val="002B3690"/>
    <w:rsid w:val="002C0DAD"/>
    <w:rsid w:val="002C1FFF"/>
    <w:rsid w:val="002E0EE6"/>
    <w:rsid w:val="002E2E4E"/>
    <w:rsid w:val="002E3F41"/>
    <w:rsid w:val="002F6322"/>
    <w:rsid w:val="002F7607"/>
    <w:rsid w:val="0030382C"/>
    <w:rsid w:val="00311FE8"/>
    <w:rsid w:val="00317584"/>
    <w:rsid w:val="0032010E"/>
    <w:rsid w:val="00322AC4"/>
    <w:rsid w:val="0032512F"/>
    <w:rsid w:val="00331320"/>
    <w:rsid w:val="00332346"/>
    <w:rsid w:val="0033408E"/>
    <w:rsid w:val="003403D0"/>
    <w:rsid w:val="003427E9"/>
    <w:rsid w:val="003430CB"/>
    <w:rsid w:val="00345B50"/>
    <w:rsid w:val="0035429C"/>
    <w:rsid w:val="00361F7F"/>
    <w:rsid w:val="0036254A"/>
    <w:rsid w:val="003638FF"/>
    <w:rsid w:val="003746A0"/>
    <w:rsid w:val="0038048D"/>
    <w:rsid w:val="003832CE"/>
    <w:rsid w:val="00385BB3"/>
    <w:rsid w:val="003A0D90"/>
    <w:rsid w:val="003A4150"/>
    <w:rsid w:val="003B02B1"/>
    <w:rsid w:val="003B381B"/>
    <w:rsid w:val="003B4F34"/>
    <w:rsid w:val="003B5435"/>
    <w:rsid w:val="003C10F2"/>
    <w:rsid w:val="003C41E8"/>
    <w:rsid w:val="003C561E"/>
    <w:rsid w:val="003C7688"/>
    <w:rsid w:val="003E077E"/>
    <w:rsid w:val="003E2683"/>
    <w:rsid w:val="003E6D8D"/>
    <w:rsid w:val="00404A91"/>
    <w:rsid w:val="0041446B"/>
    <w:rsid w:val="004238E4"/>
    <w:rsid w:val="0046299F"/>
    <w:rsid w:val="00490382"/>
    <w:rsid w:val="004A335D"/>
    <w:rsid w:val="004A51D1"/>
    <w:rsid w:val="004C03E8"/>
    <w:rsid w:val="0051050D"/>
    <w:rsid w:val="00513FD8"/>
    <w:rsid w:val="00515B67"/>
    <w:rsid w:val="005165AA"/>
    <w:rsid w:val="00520437"/>
    <w:rsid w:val="005213CA"/>
    <w:rsid w:val="00526DE8"/>
    <w:rsid w:val="00537E8C"/>
    <w:rsid w:val="0055056C"/>
    <w:rsid w:val="005762A1"/>
    <w:rsid w:val="00581805"/>
    <w:rsid w:val="0058369D"/>
    <w:rsid w:val="00587F96"/>
    <w:rsid w:val="005923A8"/>
    <w:rsid w:val="005A5CB4"/>
    <w:rsid w:val="005B02BD"/>
    <w:rsid w:val="005B24C7"/>
    <w:rsid w:val="005B55C6"/>
    <w:rsid w:val="005C4F31"/>
    <w:rsid w:val="005D2849"/>
    <w:rsid w:val="005D391E"/>
    <w:rsid w:val="005D426C"/>
    <w:rsid w:val="005D76C3"/>
    <w:rsid w:val="005E1DBB"/>
    <w:rsid w:val="005E5059"/>
    <w:rsid w:val="005F10CC"/>
    <w:rsid w:val="006008EC"/>
    <w:rsid w:val="00606C71"/>
    <w:rsid w:val="0061078D"/>
    <w:rsid w:val="00611EC2"/>
    <w:rsid w:val="00623093"/>
    <w:rsid w:val="00633530"/>
    <w:rsid w:val="00636D22"/>
    <w:rsid w:val="00636FA8"/>
    <w:rsid w:val="006410D5"/>
    <w:rsid w:val="006538AE"/>
    <w:rsid w:val="0065496F"/>
    <w:rsid w:val="00654E5C"/>
    <w:rsid w:val="0066525C"/>
    <w:rsid w:val="0067757A"/>
    <w:rsid w:val="00680766"/>
    <w:rsid w:val="00680DC9"/>
    <w:rsid w:val="0069261A"/>
    <w:rsid w:val="00692983"/>
    <w:rsid w:val="00695921"/>
    <w:rsid w:val="006A6C10"/>
    <w:rsid w:val="006B4499"/>
    <w:rsid w:val="006C4DED"/>
    <w:rsid w:val="006C57AB"/>
    <w:rsid w:val="006C5901"/>
    <w:rsid w:val="006F1D64"/>
    <w:rsid w:val="006F46D9"/>
    <w:rsid w:val="006F7D25"/>
    <w:rsid w:val="00703769"/>
    <w:rsid w:val="00704F4D"/>
    <w:rsid w:val="00712EC4"/>
    <w:rsid w:val="00715ADB"/>
    <w:rsid w:val="00722FB7"/>
    <w:rsid w:val="00743414"/>
    <w:rsid w:val="00747181"/>
    <w:rsid w:val="007531A1"/>
    <w:rsid w:val="007753DC"/>
    <w:rsid w:val="00792002"/>
    <w:rsid w:val="007926D5"/>
    <w:rsid w:val="007A6E6F"/>
    <w:rsid w:val="007B2FDA"/>
    <w:rsid w:val="007B58FD"/>
    <w:rsid w:val="007C1547"/>
    <w:rsid w:val="007C3637"/>
    <w:rsid w:val="007C4964"/>
    <w:rsid w:val="007C6CB6"/>
    <w:rsid w:val="007D5BF8"/>
    <w:rsid w:val="007E66D8"/>
    <w:rsid w:val="0080155A"/>
    <w:rsid w:val="0080594A"/>
    <w:rsid w:val="00820BF0"/>
    <w:rsid w:val="00831D55"/>
    <w:rsid w:val="00842254"/>
    <w:rsid w:val="00854C81"/>
    <w:rsid w:val="00860107"/>
    <w:rsid w:val="008706E7"/>
    <w:rsid w:val="0088003A"/>
    <w:rsid w:val="00884E81"/>
    <w:rsid w:val="008B0782"/>
    <w:rsid w:val="008B6115"/>
    <w:rsid w:val="008D3CE7"/>
    <w:rsid w:val="008F0B0D"/>
    <w:rsid w:val="0091116A"/>
    <w:rsid w:val="009129D6"/>
    <w:rsid w:val="00922F6C"/>
    <w:rsid w:val="00930D46"/>
    <w:rsid w:val="0094121C"/>
    <w:rsid w:val="00944576"/>
    <w:rsid w:val="00946470"/>
    <w:rsid w:val="00953AE8"/>
    <w:rsid w:val="00955E67"/>
    <w:rsid w:val="00972187"/>
    <w:rsid w:val="009747AF"/>
    <w:rsid w:val="009801FF"/>
    <w:rsid w:val="009816E6"/>
    <w:rsid w:val="00994DDB"/>
    <w:rsid w:val="009A7C81"/>
    <w:rsid w:val="009D2DF4"/>
    <w:rsid w:val="009E2426"/>
    <w:rsid w:val="009E45C5"/>
    <w:rsid w:val="009E7C48"/>
    <w:rsid w:val="00A1053A"/>
    <w:rsid w:val="00A1145E"/>
    <w:rsid w:val="00A35A24"/>
    <w:rsid w:val="00A555AB"/>
    <w:rsid w:val="00A61798"/>
    <w:rsid w:val="00A73370"/>
    <w:rsid w:val="00A8264E"/>
    <w:rsid w:val="00A9178C"/>
    <w:rsid w:val="00A9707B"/>
    <w:rsid w:val="00AA3D16"/>
    <w:rsid w:val="00AA6329"/>
    <w:rsid w:val="00AB0B30"/>
    <w:rsid w:val="00AB1157"/>
    <w:rsid w:val="00AB6A18"/>
    <w:rsid w:val="00AC1F29"/>
    <w:rsid w:val="00AC2FFD"/>
    <w:rsid w:val="00AC551F"/>
    <w:rsid w:val="00AD0CE6"/>
    <w:rsid w:val="00AD4A7E"/>
    <w:rsid w:val="00AE78DD"/>
    <w:rsid w:val="00B116D5"/>
    <w:rsid w:val="00B17DAC"/>
    <w:rsid w:val="00B36091"/>
    <w:rsid w:val="00B473B5"/>
    <w:rsid w:val="00B47B09"/>
    <w:rsid w:val="00B51697"/>
    <w:rsid w:val="00B628B2"/>
    <w:rsid w:val="00B72503"/>
    <w:rsid w:val="00B95982"/>
    <w:rsid w:val="00B95C0A"/>
    <w:rsid w:val="00BA0E29"/>
    <w:rsid w:val="00BA52CD"/>
    <w:rsid w:val="00BA6152"/>
    <w:rsid w:val="00BC053C"/>
    <w:rsid w:val="00BC349E"/>
    <w:rsid w:val="00BD6098"/>
    <w:rsid w:val="00BD7E46"/>
    <w:rsid w:val="00BE7B2E"/>
    <w:rsid w:val="00C114DD"/>
    <w:rsid w:val="00C11CA0"/>
    <w:rsid w:val="00C150FB"/>
    <w:rsid w:val="00C415A3"/>
    <w:rsid w:val="00C528CD"/>
    <w:rsid w:val="00C61C26"/>
    <w:rsid w:val="00C64C8B"/>
    <w:rsid w:val="00C72510"/>
    <w:rsid w:val="00C742EA"/>
    <w:rsid w:val="00C85068"/>
    <w:rsid w:val="00C9040C"/>
    <w:rsid w:val="00C93876"/>
    <w:rsid w:val="00C957EC"/>
    <w:rsid w:val="00CA1610"/>
    <w:rsid w:val="00CA32E6"/>
    <w:rsid w:val="00CD10A9"/>
    <w:rsid w:val="00CD7A39"/>
    <w:rsid w:val="00D0287E"/>
    <w:rsid w:val="00D10358"/>
    <w:rsid w:val="00D25D80"/>
    <w:rsid w:val="00D36790"/>
    <w:rsid w:val="00D372E9"/>
    <w:rsid w:val="00D37DCD"/>
    <w:rsid w:val="00D573B7"/>
    <w:rsid w:val="00D65F7D"/>
    <w:rsid w:val="00D9554F"/>
    <w:rsid w:val="00DB078B"/>
    <w:rsid w:val="00DB3959"/>
    <w:rsid w:val="00E030CD"/>
    <w:rsid w:val="00E12E4C"/>
    <w:rsid w:val="00E13DCF"/>
    <w:rsid w:val="00E37D22"/>
    <w:rsid w:val="00E403AC"/>
    <w:rsid w:val="00E4065D"/>
    <w:rsid w:val="00E46DBF"/>
    <w:rsid w:val="00E522A8"/>
    <w:rsid w:val="00E6332F"/>
    <w:rsid w:val="00E674E9"/>
    <w:rsid w:val="00E934E5"/>
    <w:rsid w:val="00E95120"/>
    <w:rsid w:val="00EA2ADD"/>
    <w:rsid w:val="00EA4E2D"/>
    <w:rsid w:val="00EB6AB6"/>
    <w:rsid w:val="00EC0D85"/>
    <w:rsid w:val="00EE0A59"/>
    <w:rsid w:val="00EE7EFD"/>
    <w:rsid w:val="00F02430"/>
    <w:rsid w:val="00F10A58"/>
    <w:rsid w:val="00F1443E"/>
    <w:rsid w:val="00F32FC7"/>
    <w:rsid w:val="00F52164"/>
    <w:rsid w:val="00F62057"/>
    <w:rsid w:val="00F82262"/>
    <w:rsid w:val="00F83BA2"/>
    <w:rsid w:val="00F95AF0"/>
    <w:rsid w:val="00F95EC0"/>
    <w:rsid w:val="00FA49BC"/>
    <w:rsid w:val="00FA5220"/>
    <w:rsid w:val="00FA6811"/>
    <w:rsid w:val="00FB1180"/>
    <w:rsid w:val="00FD0A52"/>
    <w:rsid w:val="00FD2DBF"/>
    <w:rsid w:val="00FD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DEEB83"/>
  <w15:docId w15:val="{4ACBE13F-1421-4254-860D-5756C2D5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line="360" w:lineRule="auto"/>
      <w:jc w:val="center"/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gailer">
    <w:name w:val="gailer"/>
    <w:basedOn w:val="Standard"/>
    <w:pPr>
      <w:jc w:val="both"/>
    </w:pPr>
    <w:rPr>
      <w:rFonts w:ascii="Arial" w:hAnsi="Arial"/>
      <w:sz w:val="24"/>
    </w:r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5F7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5F7D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qFormat/>
    <w:rsid w:val="00D10358"/>
    <w:pPr>
      <w:spacing w:after="60"/>
    </w:pPr>
    <w:rPr>
      <w:rFonts w:ascii="Arial" w:hAnsi="Arial"/>
      <w:b/>
      <w:kern w:val="32"/>
      <w:sz w:val="32"/>
    </w:rPr>
  </w:style>
  <w:style w:type="character" w:customStyle="1" w:styleId="TitelZchn">
    <w:name w:val="Titel Zchn"/>
    <w:basedOn w:val="Absatz-Standardschriftart"/>
    <w:link w:val="Titel"/>
    <w:rsid w:val="00D10358"/>
    <w:rPr>
      <w:rFonts w:ascii="Arial" w:hAnsi="Arial"/>
      <w:b/>
      <w:kern w:val="32"/>
      <w:sz w:val="32"/>
    </w:rPr>
  </w:style>
  <w:style w:type="paragraph" w:styleId="Verzeichnis3">
    <w:name w:val="toc 3"/>
    <w:basedOn w:val="Standard"/>
    <w:next w:val="Standard"/>
    <w:semiHidden/>
    <w:rsid w:val="00D10358"/>
    <w:pPr>
      <w:tabs>
        <w:tab w:val="right" w:pos="9922"/>
      </w:tabs>
    </w:pPr>
    <w:rPr>
      <w:rFonts w:ascii="Arial" w:hAnsi="Arial"/>
      <w:sz w:val="22"/>
    </w:rPr>
  </w:style>
  <w:style w:type="paragraph" w:customStyle="1" w:styleId="zwei-spaltig">
    <w:name w:val="zwei-spaltig"/>
    <w:basedOn w:val="Standard"/>
    <w:rsid w:val="00D10358"/>
    <w:pPr>
      <w:tabs>
        <w:tab w:val="left" w:pos="3686"/>
        <w:tab w:val="left" w:pos="9639"/>
      </w:tabs>
      <w:spacing w:before="120"/>
    </w:pPr>
    <w:rPr>
      <w:rFonts w:ascii="Arial" w:hAnsi="Arial"/>
      <w:sz w:val="22"/>
    </w:rPr>
  </w:style>
  <w:style w:type="table" w:styleId="Tabellenraster">
    <w:name w:val="Table Grid"/>
    <w:basedOn w:val="NormaleTabelle"/>
    <w:uiPriority w:val="59"/>
    <w:rsid w:val="00260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65496F"/>
    <w:pPr>
      <w:spacing w:after="100"/>
    </w:pPr>
  </w:style>
  <w:style w:type="paragraph" w:customStyle="1" w:styleId="vier-spaltig">
    <w:name w:val="vier-spaltig"/>
    <w:basedOn w:val="zwei-spaltig"/>
    <w:rsid w:val="0065496F"/>
    <w:pPr>
      <w:tabs>
        <w:tab w:val="left" w:pos="3969"/>
        <w:tab w:val="left" w:pos="5670"/>
        <w:tab w:val="left" w:pos="5954"/>
        <w:tab w:val="left" w:pos="7655"/>
        <w:tab w:val="left" w:pos="7938"/>
      </w:tabs>
      <w:ind w:left="6" w:hanging="6"/>
    </w:pPr>
  </w:style>
  <w:style w:type="table" w:customStyle="1" w:styleId="Tabellenraster1">
    <w:name w:val="Tabellenraster1"/>
    <w:basedOn w:val="NormaleTabelle"/>
    <w:next w:val="Tabellenraster"/>
    <w:uiPriority w:val="59"/>
    <w:rsid w:val="002B1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3746A0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4629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VORLAGEN\CGVORL2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31E91146874C79818D170E942654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E5702D-BD2F-43DB-A12B-24C24E7E335B}"/>
      </w:docPartPr>
      <w:docPartBody>
        <w:p w:rsidR="00C54A38" w:rsidRDefault="00B6391D" w:rsidP="00B6391D">
          <w:pPr>
            <w:pStyle w:val="5531E91146874C79818D170E9426549B"/>
          </w:pPr>
          <w:r w:rsidRPr="003D73C0">
            <w:rPr>
              <w:color w:val="808080" w:themeColor="background1" w:themeShade="80"/>
            </w:rPr>
            <w:t>Klicken für Texteingabe</w:t>
          </w:r>
        </w:p>
      </w:docPartBody>
    </w:docPart>
    <w:docPart>
      <w:docPartPr>
        <w:name w:val="AE8867CDE01645FCBFCF11AAD8F3FD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140E6F-7E63-49C2-B3B9-710D34426BE4}"/>
      </w:docPartPr>
      <w:docPartBody>
        <w:p w:rsidR="00C54A38" w:rsidRDefault="00B6391D" w:rsidP="00B6391D">
          <w:pPr>
            <w:pStyle w:val="AE8867CDE01645FCBFCF11AAD8F3FDB0"/>
          </w:pPr>
          <w:r w:rsidRPr="003D73C0">
            <w:rPr>
              <w:color w:val="808080" w:themeColor="background1" w:themeShade="80"/>
            </w:rPr>
            <w:t>Klicken für Texteingabe</w:t>
          </w:r>
        </w:p>
      </w:docPartBody>
    </w:docPart>
    <w:docPart>
      <w:docPartPr>
        <w:name w:val="F2A5B3F7E75D498B8729A98B982DFD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FC8B17-1280-4945-916F-D16AEC057645}"/>
      </w:docPartPr>
      <w:docPartBody>
        <w:p w:rsidR="00C54A38" w:rsidRDefault="00B6391D" w:rsidP="00B6391D">
          <w:pPr>
            <w:pStyle w:val="F2A5B3F7E75D498B8729A98B982DFD1B"/>
          </w:pPr>
          <w:r w:rsidRPr="003D73C0">
            <w:rPr>
              <w:color w:val="808080" w:themeColor="background1" w:themeShade="80"/>
            </w:rPr>
            <w:t>Klicken für Texteingabe</w:t>
          </w:r>
        </w:p>
      </w:docPartBody>
    </w:docPart>
    <w:docPart>
      <w:docPartPr>
        <w:name w:val="8A9AF83079C04DB986AF287A5485A8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1BEBB0-5FED-4C2A-9858-5AEF36D3980B}"/>
      </w:docPartPr>
      <w:docPartBody>
        <w:p w:rsidR="00C54A38" w:rsidRDefault="00B6391D" w:rsidP="00B6391D">
          <w:pPr>
            <w:pStyle w:val="8A9AF83079C04DB986AF287A5485A806"/>
          </w:pPr>
          <w:r w:rsidRPr="003D73C0">
            <w:rPr>
              <w:color w:val="808080" w:themeColor="background1" w:themeShade="80"/>
            </w:rPr>
            <w:t>Klicken für Texteingabe</w:t>
          </w:r>
        </w:p>
      </w:docPartBody>
    </w:docPart>
    <w:docPart>
      <w:docPartPr>
        <w:name w:val="894D0D536ED14AAD9DE9D1BCA3B75F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B25421-6C2B-44C3-86AC-52333BC34942}"/>
      </w:docPartPr>
      <w:docPartBody>
        <w:p w:rsidR="00C54A38" w:rsidRDefault="00B6391D" w:rsidP="00B6391D">
          <w:pPr>
            <w:pStyle w:val="894D0D536ED14AAD9DE9D1BCA3B75F1A"/>
          </w:pPr>
          <w:r w:rsidRPr="003D73C0">
            <w:rPr>
              <w:color w:val="808080" w:themeColor="background1" w:themeShade="80"/>
            </w:rPr>
            <w:t>Klicken für Texteingabe</w:t>
          </w:r>
        </w:p>
      </w:docPartBody>
    </w:docPart>
    <w:docPart>
      <w:docPartPr>
        <w:name w:val="4E2330F8A8A64E33BE79CE557C9BC0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7E2705-1E93-473C-88A5-5C6B80E93DCA}"/>
      </w:docPartPr>
      <w:docPartBody>
        <w:p w:rsidR="00C54A38" w:rsidRDefault="00B6391D" w:rsidP="00B6391D">
          <w:pPr>
            <w:pStyle w:val="4E2330F8A8A64E33BE79CE557C9BC04B"/>
          </w:pPr>
          <w:r w:rsidRPr="003D73C0">
            <w:rPr>
              <w:color w:val="808080" w:themeColor="background1" w:themeShade="80"/>
            </w:rPr>
            <w:t>Klicken für Texteingabe</w:t>
          </w:r>
        </w:p>
      </w:docPartBody>
    </w:docPart>
    <w:docPart>
      <w:docPartPr>
        <w:name w:val="BB631623FC21427DA278D01CCA879E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5DAB93-B779-434E-BFEB-47A406045C4A}"/>
      </w:docPartPr>
      <w:docPartBody>
        <w:p w:rsidR="00C54A38" w:rsidRDefault="00B6391D" w:rsidP="00B6391D">
          <w:pPr>
            <w:pStyle w:val="BB631623FC21427DA278D01CCA879E17"/>
          </w:pPr>
          <w:r w:rsidRPr="003D73C0">
            <w:rPr>
              <w:color w:val="808080" w:themeColor="background1" w:themeShade="80"/>
            </w:rPr>
            <w:t>Klicken für Texteingabe</w:t>
          </w:r>
        </w:p>
      </w:docPartBody>
    </w:docPart>
    <w:docPart>
      <w:docPartPr>
        <w:name w:val="2D8445F91C544A7E9B1A32C386E861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581D91-ABCD-4A7C-99BC-8EFE2F45BADD}"/>
      </w:docPartPr>
      <w:docPartBody>
        <w:p w:rsidR="00C54A38" w:rsidRDefault="00B6391D" w:rsidP="00B6391D">
          <w:pPr>
            <w:pStyle w:val="2D8445F91C544A7E9B1A32C386E861D9"/>
          </w:pPr>
          <w:r w:rsidRPr="003D73C0">
            <w:rPr>
              <w:color w:val="808080" w:themeColor="background1" w:themeShade="80"/>
            </w:rPr>
            <w:t>Klicken für Texteingabe</w:t>
          </w:r>
        </w:p>
      </w:docPartBody>
    </w:docPart>
    <w:docPart>
      <w:docPartPr>
        <w:name w:val="E8636F0B6BCA413CB7BC5576EE087B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489C06-554E-4008-89F9-E3BEAA2BA4F6}"/>
      </w:docPartPr>
      <w:docPartBody>
        <w:p w:rsidR="00C54A38" w:rsidRDefault="00B6391D" w:rsidP="00B6391D">
          <w:pPr>
            <w:pStyle w:val="E8636F0B6BCA413CB7BC5576EE087BDB"/>
          </w:pPr>
          <w:r w:rsidRPr="003D73C0">
            <w:rPr>
              <w:color w:val="808080" w:themeColor="background1" w:themeShade="80"/>
            </w:rPr>
            <w:t>Klicken für Texteingabe</w:t>
          </w:r>
        </w:p>
      </w:docPartBody>
    </w:docPart>
    <w:docPart>
      <w:docPartPr>
        <w:name w:val="AEE69F83197F4564BCF04743938078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CCF2C7-1933-4AA2-85CE-23FA07A56F98}"/>
      </w:docPartPr>
      <w:docPartBody>
        <w:p w:rsidR="00C54A38" w:rsidRDefault="00B6391D" w:rsidP="00B6391D">
          <w:pPr>
            <w:pStyle w:val="AEE69F83197F4564BCF0474393807877"/>
          </w:pPr>
          <w:r w:rsidRPr="003D73C0">
            <w:rPr>
              <w:color w:val="808080" w:themeColor="background1" w:themeShade="80"/>
            </w:rPr>
            <w:t>Klicken für Texteingabe</w:t>
          </w:r>
        </w:p>
      </w:docPartBody>
    </w:docPart>
    <w:docPart>
      <w:docPartPr>
        <w:name w:val="2681E2B5624E4B9C89018BB18E10A5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55B680-9926-4144-8C78-B894362CC82A}"/>
      </w:docPartPr>
      <w:docPartBody>
        <w:p w:rsidR="00C54A38" w:rsidRDefault="00B6391D" w:rsidP="00B6391D">
          <w:pPr>
            <w:pStyle w:val="2681E2B5624E4B9C89018BB18E10A5DF"/>
          </w:pPr>
          <w:r w:rsidRPr="003D73C0">
            <w:rPr>
              <w:color w:val="808080" w:themeColor="background1" w:themeShade="80"/>
            </w:rPr>
            <w:t>Klicken für Texteingabe</w:t>
          </w:r>
        </w:p>
      </w:docPartBody>
    </w:docPart>
    <w:docPart>
      <w:docPartPr>
        <w:name w:val="5CBE6D34354045F2B7E3456B8B459F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E3A8EE-AA72-4A6F-B630-57854E173F9F}"/>
      </w:docPartPr>
      <w:docPartBody>
        <w:p w:rsidR="00C54A38" w:rsidRDefault="00B6391D" w:rsidP="00B6391D">
          <w:pPr>
            <w:pStyle w:val="5CBE6D34354045F2B7E3456B8B459F03"/>
          </w:pPr>
          <w:r w:rsidRPr="003D73C0">
            <w:rPr>
              <w:color w:val="808080" w:themeColor="background1" w:themeShade="80"/>
            </w:rPr>
            <w:t>Klicken für Texteingabe</w:t>
          </w:r>
        </w:p>
      </w:docPartBody>
    </w:docPart>
    <w:docPart>
      <w:docPartPr>
        <w:name w:val="099A23F3113241CBAEF634D897531E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9B8E29-D9CA-4130-930A-98FA2436A6C9}"/>
      </w:docPartPr>
      <w:docPartBody>
        <w:p w:rsidR="00C54A38" w:rsidRDefault="00B6391D" w:rsidP="00B6391D">
          <w:pPr>
            <w:pStyle w:val="099A23F3113241CBAEF634D897531E79"/>
          </w:pPr>
          <w:r w:rsidRPr="003D73C0">
            <w:rPr>
              <w:color w:val="808080" w:themeColor="background1" w:themeShade="80"/>
            </w:rPr>
            <w:t>Klicken für Texteingabe</w:t>
          </w:r>
        </w:p>
      </w:docPartBody>
    </w:docPart>
    <w:docPart>
      <w:docPartPr>
        <w:name w:val="DB34830E35954FE1A6D0F21475237A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16F571-7598-44A5-BD22-47739A274687}"/>
      </w:docPartPr>
      <w:docPartBody>
        <w:p w:rsidR="00C54A38" w:rsidRDefault="00B6391D" w:rsidP="00B6391D">
          <w:pPr>
            <w:pStyle w:val="DB34830E35954FE1A6D0F21475237ACF"/>
          </w:pPr>
          <w:r w:rsidRPr="003D73C0">
            <w:rPr>
              <w:color w:val="808080" w:themeColor="background1" w:themeShade="80"/>
            </w:rPr>
            <w:t>Klicken für Texteingabe</w:t>
          </w:r>
        </w:p>
      </w:docPartBody>
    </w:docPart>
    <w:docPart>
      <w:docPartPr>
        <w:name w:val="7C46A90A04E14E549793A2B9F138D7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7080AF-0260-4271-BD66-1E2C76A5ECAD}"/>
      </w:docPartPr>
      <w:docPartBody>
        <w:p w:rsidR="00C54A38" w:rsidRDefault="00B6391D" w:rsidP="00B6391D">
          <w:pPr>
            <w:pStyle w:val="7C46A90A04E14E549793A2B9F138D7CB"/>
          </w:pPr>
          <w:r w:rsidRPr="003D73C0">
            <w:rPr>
              <w:color w:val="808080" w:themeColor="background1" w:themeShade="80"/>
            </w:rPr>
            <w:t>Klicken für Texteingabe</w:t>
          </w:r>
        </w:p>
      </w:docPartBody>
    </w:docPart>
    <w:docPart>
      <w:docPartPr>
        <w:name w:val="C21BE9EA3F2A45788A2466D87102C2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CFB302-24E6-48ED-B196-49CBD881BDEC}"/>
      </w:docPartPr>
      <w:docPartBody>
        <w:p w:rsidR="00C54A38" w:rsidRDefault="00B6391D" w:rsidP="00B6391D">
          <w:pPr>
            <w:pStyle w:val="C21BE9EA3F2A45788A2466D87102C2B4"/>
          </w:pPr>
          <w:r>
            <w:rPr>
              <w:color w:val="808080" w:themeColor="background1" w:themeShade="80"/>
              <w:sz w:val="20"/>
            </w:rPr>
            <w:t>Klicken</w:t>
          </w:r>
          <w:r w:rsidRPr="00CF0BBC">
            <w:rPr>
              <w:color w:val="808080" w:themeColor="background1" w:themeShade="80"/>
              <w:sz w:val="20"/>
            </w:rPr>
            <w:t xml:space="preserve"> für </w:t>
          </w:r>
          <w:r>
            <w:rPr>
              <w:color w:val="808080" w:themeColor="background1" w:themeShade="80"/>
              <w:sz w:val="20"/>
            </w:rPr>
            <w:t>PLZ</w:t>
          </w:r>
        </w:p>
      </w:docPartBody>
    </w:docPart>
    <w:docPart>
      <w:docPartPr>
        <w:name w:val="38F4574A3D4D40E5B57BD60472B8B7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0E6AD7-EAE7-4615-94EB-E8E4F7BFAC33}"/>
      </w:docPartPr>
      <w:docPartBody>
        <w:p w:rsidR="00C54A38" w:rsidRDefault="00B6391D" w:rsidP="00B6391D">
          <w:pPr>
            <w:pStyle w:val="38F4574A3D4D40E5B57BD60472B8B7AE"/>
          </w:pPr>
          <w:r w:rsidRPr="00CF0BBC">
            <w:rPr>
              <w:color w:val="808080" w:themeColor="background1" w:themeShade="80"/>
            </w:rPr>
            <w:t xml:space="preserve">PLZ </w:t>
          </w:r>
        </w:p>
      </w:docPartBody>
    </w:docPart>
    <w:docPart>
      <w:docPartPr>
        <w:name w:val="F27F982C637047A29AE4FE4EBD8DEF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803C27-BF2D-4C18-AC13-F04A43FED3FC}"/>
      </w:docPartPr>
      <w:docPartBody>
        <w:p w:rsidR="00C54A38" w:rsidRDefault="00B6391D" w:rsidP="00B6391D">
          <w:pPr>
            <w:pStyle w:val="F27F982C637047A29AE4FE4EBD8DEF0C"/>
          </w:pPr>
          <w:r w:rsidRPr="00CF0BBC">
            <w:rPr>
              <w:color w:val="808080" w:themeColor="background1" w:themeShade="80"/>
            </w:rPr>
            <w:t xml:space="preserve">Ort </w:t>
          </w:r>
        </w:p>
      </w:docPartBody>
    </w:docPart>
    <w:docPart>
      <w:docPartPr>
        <w:name w:val="3BD13C0FE9A7491AA619FC9313DFBA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AB1427-ECFD-4359-A4BF-5E4D1B77C5A2}"/>
      </w:docPartPr>
      <w:docPartBody>
        <w:p w:rsidR="00C54A38" w:rsidRDefault="00B6391D" w:rsidP="00B6391D">
          <w:pPr>
            <w:pStyle w:val="3BD13C0FE9A7491AA619FC9313DFBA70"/>
          </w:pPr>
          <w:r w:rsidRPr="004472B6">
            <w:rPr>
              <w:color w:val="808080" w:themeColor="background1" w:themeShade="80"/>
            </w:rPr>
            <w:t xml:space="preserve">Anzahl </w:t>
          </w:r>
        </w:p>
      </w:docPartBody>
    </w:docPart>
    <w:docPart>
      <w:docPartPr>
        <w:name w:val="4FF389B02D774F0DB517156BD9E72F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688D5F-FFC8-4490-A067-114ABFF10461}"/>
      </w:docPartPr>
      <w:docPartBody>
        <w:p w:rsidR="00C54A38" w:rsidRDefault="00B6391D" w:rsidP="00B6391D">
          <w:pPr>
            <w:pStyle w:val="4FF389B02D774F0DB517156BD9E72FF2"/>
          </w:pPr>
          <w:r w:rsidRPr="004472B6">
            <w:rPr>
              <w:color w:val="808080" w:themeColor="background1" w:themeShade="80"/>
            </w:rPr>
            <w:t xml:space="preserve">Anzahl </w:t>
          </w:r>
        </w:p>
      </w:docPartBody>
    </w:docPart>
    <w:docPart>
      <w:docPartPr>
        <w:name w:val="ABE1CE7E6E294938B0F2D2B1BEEE2F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BD6B4F-FFAE-46BA-845D-34ABA24EDD86}"/>
      </w:docPartPr>
      <w:docPartBody>
        <w:p w:rsidR="00C54A38" w:rsidRDefault="00B6391D" w:rsidP="00B6391D">
          <w:pPr>
            <w:pStyle w:val="ABE1CE7E6E294938B0F2D2B1BEEE2FCD"/>
          </w:pPr>
          <w:r w:rsidRPr="004472B6">
            <w:rPr>
              <w:color w:val="808080" w:themeColor="background1" w:themeShade="80"/>
            </w:rPr>
            <w:t xml:space="preserve">Anzahl </w:t>
          </w:r>
        </w:p>
      </w:docPartBody>
    </w:docPart>
    <w:docPart>
      <w:docPartPr>
        <w:name w:val="E097D1974366477089B6372DC0BC72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574D31-2FE3-488B-81B1-C24AAD2C53CB}"/>
      </w:docPartPr>
      <w:docPartBody>
        <w:p w:rsidR="00C54A38" w:rsidRDefault="00B6391D" w:rsidP="00B6391D">
          <w:pPr>
            <w:pStyle w:val="E097D1974366477089B6372DC0BC72EF"/>
          </w:pPr>
          <w:r w:rsidRPr="004472B6">
            <w:rPr>
              <w:color w:val="808080" w:themeColor="background1" w:themeShade="80"/>
            </w:rPr>
            <w:t xml:space="preserve">Anzahl </w:t>
          </w:r>
        </w:p>
      </w:docPartBody>
    </w:docPart>
    <w:docPart>
      <w:docPartPr>
        <w:name w:val="95CA6F25006140398F130C6C829035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8FBD71-94DA-4B41-A042-E0571713C0E3}"/>
      </w:docPartPr>
      <w:docPartBody>
        <w:p w:rsidR="00C54A38" w:rsidRDefault="00B6391D" w:rsidP="00B6391D">
          <w:pPr>
            <w:pStyle w:val="95CA6F25006140398F130C6C82903552"/>
          </w:pPr>
          <w:r w:rsidRPr="004472B6">
            <w:rPr>
              <w:color w:val="808080" w:themeColor="background1" w:themeShade="80"/>
            </w:rPr>
            <w:t xml:space="preserve">Anzahl </w:t>
          </w:r>
        </w:p>
      </w:docPartBody>
    </w:docPart>
    <w:docPart>
      <w:docPartPr>
        <w:name w:val="3F66A6A008E64FE3851523752F1703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3B91A3-DFE3-4F08-AA26-B0B0F86AF902}"/>
      </w:docPartPr>
      <w:docPartBody>
        <w:p w:rsidR="00C54A38" w:rsidRDefault="00B6391D" w:rsidP="00B6391D">
          <w:pPr>
            <w:pStyle w:val="3F66A6A008E64FE3851523752F170305"/>
          </w:pPr>
          <w:r w:rsidRPr="004472B6">
            <w:rPr>
              <w:color w:val="808080" w:themeColor="background1" w:themeShade="80"/>
            </w:rPr>
            <w:t xml:space="preserve">Anzahl </w:t>
          </w:r>
        </w:p>
      </w:docPartBody>
    </w:docPart>
    <w:docPart>
      <w:docPartPr>
        <w:name w:val="55CC54C5391D41CAA649AFF6AA51D8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068A88-6EB3-4C14-A1DA-686F89FA2B78}"/>
      </w:docPartPr>
      <w:docPartBody>
        <w:p w:rsidR="00C54A38" w:rsidRDefault="00B6391D" w:rsidP="00B6391D">
          <w:pPr>
            <w:pStyle w:val="55CC54C5391D41CAA649AFF6AA51D8C1"/>
          </w:pPr>
          <w:r w:rsidRPr="004472B6">
            <w:rPr>
              <w:color w:val="808080" w:themeColor="background1" w:themeShade="80"/>
            </w:rPr>
            <w:t xml:space="preserve">Anzahl </w:t>
          </w:r>
        </w:p>
      </w:docPartBody>
    </w:docPart>
    <w:docPart>
      <w:docPartPr>
        <w:name w:val="FF3BD130983E4B84A8B00EF2A89452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739767-AA85-4599-9251-B999928674CF}"/>
      </w:docPartPr>
      <w:docPartBody>
        <w:p w:rsidR="00C54A38" w:rsidRDefault="00B6391D" w:rsidP="00B6391D">
          <w:pPr>
            <w:pStyle w:val="FF3BD130983E4B84A8B00EF2A8945264"/>
          </w:pPr>
          <w:r w:rsidRPr="004472B6">
            <w:rPr>
              <w:color w:val="808080" w:themeColor="background1" w:themeShade="80"/>
            </w:rPr>
            <w:t xml:space="preserve">Anzahl </w:t>
          </w:r>
        </w:p>
      </w:docPartBody>
    </w:docPart>
    <w:docPart>
      <w:docPartPr>
        <w:name w:val="F1406144F34E47A7A95ACBE8F89630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CBD4DA-B822-4FAB-AEA8-B32E801C5F55}"/>
      </w:docPartPr>
      <w:docPartBody>
        <w:p w:rsidR="00C54A38" w:rsidRDefault="00B6391D" w:rsidP="00B6391D">
          <w:pPr>
            <w:pStyle w:val="F1406144F34E47A7A95ACBE8F8963086"/>
          </w:pPr>
          <w:r w:rsidRPr="004472B6">
            <w:rPr>
              <w:color w:val="808080" w:themeColor="background1" w:themeShade="80"/>
            </w:rPr>
            <w:t xml:space="preserve">Anzahl </w:t>
          </w:r>
        </w:p>
      </w:docPartBody>
    </w:docPart>
    <w:docPart>
      <w:docPartPr>
        <w:name w:val="AA95E765AE104EAC9D150DD7946975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FB1064-4D5B-42B4-8EEA-C90817200854}"/>
      </w:docPartPr>
      <w:docPartBody>
        <w:p w:rsidR="00C54A38" w:rsidRDefault="00B6391D" w:rsidP="00B6391D">
          <w:pPr>
            <w:pStyle w:val="AA95E765AE104EAC9D150DD794697596"/>
          </w:pPr>
          <w:r w:rsidRPr="004472B6">
            <w:rPr>
              <w:color w:val="808080" w:themeColor="background1" w:themeShade="80"/>
            </w:rPr>
            <w:t xml:space="preserve">Anzahl </w:t>
          </w:r>
        </w:p>
      </w:docPartBody>
    </w:docPart>
    <w:docPart>
      <w:docPartPr>
        <w:name w:val="3350C54536044AEAB1B1CDDFA2088C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2826AC-0DE2-4C75-A77A-57F1D9E723DA}"/>
      </w:docPartPr>
      <w:docPartBody>
        <w:p w:rsidR="00C54A38" w:rsidRDefault="00B6391D" w:rsidP="00B6391D">
          <w:pPr>
            <w:pStyle w:val="3350C54536044AEAB1B1CDDFA2088CD2"/>
          </w:pPr>
          <w:r w:rsidRPr="004472B6">
            <w:rPr>
              <w:color w:val="808080" w:themeColor="background1" w:themeShade="80"/>
            </w:rPr>
            <w:t xml:space="preserve">Anzahl </w:t>
          </w:r>
        </w:p>
      </w:docPartBody>
    </w:docPart>
    <w:docPart>
      <w:docPartPr>
        <w:name w:val="2C2D685C0BAA4B7690B94DD9441535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3D216C-68D6-4D36-BD5C-2451BA9DFE68}"/>
      </w:docPartPr>
      <w:docPartBody>
        <w:p w:rsidR="00C54A38" w:rsidRDefault="00B6391D" w:rsidP="00B6391D">
          <w:pPr>
            <w:pStyle w:val="2C2D685C0BAA4B7690B94DD944153512"/>
          </w:pPr>
          <w:r w:rsidRPr="004472B6">
            <w:rPr>
              <w:color w:val="808080" w:themeColor="background1" w:themeShade="80"/>
            </w:rPr>
            <w:t xml:space="preserve">Anzahl </w:t>
          </w:r>
        </w:p>
      </w:docPartBody>
    </w:docPart>
    <w:docPart>
      <w:docPartPr>
        <w:name w:val="F9ECAEC74CCB4C979DA8B6D1B59675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E58004-5D26-432C-BB45-4E1DF4C86A3B}"/>
      </w:docPartPr>
      <w:docPartBody>
        <w:p w:rsidR="00C54A38" w:rsidRDefault="00B6391D" w:rsidP="00B6391D">
          <w:pPr>
            <w:pStyle w:val="F9ECAEC74CCB4C979DA8B6D1B5967568"/>
          </w:pPr>
          <w:r w:rsidRPr="003D73C0">
            <w:rPr>
              <w:color w:val="808080" w:themeColor="background1" w:themeShade="80"/>
            </w:rPr>
            <w:t>Klicken für Texteingabe</w:t>
          </w:r>
        </w:p>
      </w:docPartBody>
    </w:docPart>
    <w:docPart>
      <w:docPartPr>
        <w:name w:val="E0056784C77E48978CA5BDF2D1D693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E39D79-8BFE-4C16-B3B4-479C05527340}"/>
      </w:docPartPr>
      <w:docPartBody>
        <w:p w:rsidR="00C54A38" w:rsidRDefault="00B6391D" w:rsidP="00B6391D">
          <w:pPr>
            <w:pStyle w:val="E0056784C77E48978CA5BDF2D1D6932F"/>
          </w:pPr>
          <w:r w:rsidRPr="00AF1CCA">
            <w:rPr>
              <w:color w:val="808080" w:themeColor="background1" w:themeShade="80"/>
            </w:rPr>
            <w:t>Klicken für Texteingabe</w:t>
          </w:r>
        </w:p>
      </w:docPartBody>
    </w:docPart>
    <w:docPart>
      <w:docPartPr>
        <w:name w:val="7CF38AC9774043A88F94C7A82C383B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D30B03-A45C-4537-8F1A-3A293ABCB87D}"/>
      </w:docPartPr>
      <w:docPartBody>
        <w:p w:rsidR="00C54A38" w:rsidRDefault="00B6391D" w:rsidP="00B6391D">
          <w:pPr>
            <w:pStyle w:val="7CF38AC9774043A88F94C7A82C383BE5"/>
          </w:pPr>
          <w:r w:rsidRPr="00AF1CCA">
            <w:rPr>
              <w:color w:val="808080" w:themeColor="background1" w:themeShade="80"/>
            </w:rPr>
            <w:t>Klicken für Texteingabe</w:t>
          </w:r>
        </w:p>
      </w:docPartBody>
    </w:docPart>
    <w:docPart>
      <w:docPartPr>
        <w:name w:val="3842540D6EFF466AA34272E0163BEA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BA5D59-DDD3-4225-91E5-94141F916B00}"/>
      </w:docPartPr>
      <w:docPartBody>
        <w:p w:rsidR="00C54A38" w:rsidRDefault="00B6391D" w:rsidP="00B6391D">
          <w:pPr>
            <w:pStyle w:val="3842540D6EFF466AA34272E0163BEAF3"/>
          </w:pPr>
          <w:r w:rsidRPr="00AF1CCA">
            <w:rPr>
              <w:color w:val="808080" w:themeColor="background1" w:themeShade="80"/>
            </w:rPr>
            <w:t>Klicken für Texteingabe</w:t>
          </w:r>
        </w:p>
      </w:docPartBody>
    </w:docPart>
    <w:docPart>
      <w:docPartPr>
        <w:name w:val="183F4A3C1C6241DFA344F93FB3B9E0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B32EDD-8F3E-428F-BB84-04F57F88B3D6}"/>
      </w:docPartPr>
      <w:docPartBody>
        <w:p w:rsidR="00C54A38" w:rsidRDefault="00B6391D" w:rsidP="00B6391D">
          <w:pPr>
            <w:pStyle w:val="183F4A3C1C6241DFA344F93FB3B9E0C8"/>
          </w:pPr>
          <w:r w:rsidRPr="00AF1CCA">
            <w:rPr>
              <w:color w:val="808080" w:themeColor="background1" w:themeShade="80"/>
            </w:rPr>
            <w:t>Klicken für Texteingabe</w:t>
          </w:r>
        </w:p>
      </w:docPartBody>
    </w:docPart>
    <w:docPart>
      <w:docPartPr>
        <w:name w:val="0D036550763C48C7A1AE901917891D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63D472-5982-4B42-A7D1-264268CC019E}"/>
      </w:docPartPr>
      <w:docPartBody>
        <w:p w:rsidR="00C54A38" w:rsidRDefault="00B6391D" w:rsidP="00B6391D">
          <w:pPr>
            <w:pStyle w:val="0D036550763C48C7A1AE901917891D9C"/>
          </w:pPr>
          <w:r w:rsidRPr="00AF1CCA">
            <w:rPr>
              <w:color w:val="808080" w:themeColor="background1" w:themeShade="80"/>
            </w:rPr>
            <w:t>Klicken für Texteingabe</w:t>
          </w:r>
        </w:p>
      </w:docPartBody>
    </w:docPart>
    <w:docPart>
      <w:docPartPr>
        <w:name w:val="CA6390555D0C44C59C77622AAC9C5C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695596-137A-4C23-ADE6-02867BC06CA1}"/>
      </w:docPartPr>
      <w:docPartBody>
        <w:p w:rsidR="00C54A38" w:rsidRDefault="00B6391D" w:rsidP="00B6391D">
          <w:pPr>
            <w:pStyle w:val="CA6390555D0C44C59C77622AAC9C5C12"/>
          </w:pPr>
          <w:r w:rsidRPr="00AF1CCA">
            <w:rPr>
              <w:color w:val="808080" w:themeColor="background1" w:themeShade="80"/>
            </w:rPr>
            <w:t>Klicken für Texteingabe</w:t>
          </w:r>
        </w:p>
      </w:docPartBody>
    </w:docPart>
    <w:docPart>
      <w:docPartPr>
        <w:name w:val="D3B5F94624494D588B0755792E9F37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119E10-3440-4F04-A706-48B2DE5B43C9}"/>
      </w:docPartPr>
      <w:docPartBody>
        <w:p w:rsidR="00C54A38" w:rsidRDefault="00B6391D" w:rsidP="00B6391D">
          <w:pPr>
            <w:pStyle w:val="D3B5F94624494D588B0755792E9F378E"/>
          </w:pPr>
          <w:r w:rsidRPr="00AF1CCA">
            <w:rPr>
              <w:color w:val="808080" w:themeColor="background1" w:themeShade="80"/>
            </w:rPr>
            <w:t>Klicken für Texteingabe</w:t>
          </w:r>
        </w:p>
      </w:docPartBody>
    </w:docPart>
    <w:docPart>
      <w:docPartPr>
        <w:name w:val="41CB1F2B626B4D95BFF55D2279A08B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04E448-7973-4D2A-B33C-FF9887AB8CF2}"/>
      </w:docPartPr>
      <w:docPartBody>
        <w:p w:rsidR="00C54A38" w:rsidRDefault="00B6391D" w:rsidP="00B6391D">
          <w:pPr>
            <w:pStyle w:val="41CB1F2B626B4D95BFF55D2279A08BFF"/>
          </w:pPr>
          <w:r w:rsidRPr="00CF0BBC">
            <w:rPr>
              <w:rStyle w:val="Platzhaltertext"/>
              <w:rFonts w:cstheme="minorHAnsi"/>
              <w:color w:val="808080" w:themeColor="background1" w:themeShade="80"/>
              <w:sz w:val="20"/>
            </w:rPr>
            <w:t>Klicken um ein Datum einzugeben.</w:t>
          </w:r>
        </w:p>
      </w:docPartBody>
    </w:docPart>
    <w:docPart>
      <w:docPartPr>
        <w:name w:val="EC2B59B769834CF0B7CBCB8C0A8BBF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CFD3F3-D33F-45F0-A77A-41A90C12FD63}"/>
      </w:docPartPr>
      <w:docPartBody>
        <w:p w:rsidR="00C54A38" w:rsidRDefault="00B6391D" w:rsidP="00B6391D">
          <w:pPr>
            <w:pStyle w:val="EC2B59B769834CF0B7CBCB8C0A8BBF68"/>
          </w:pPr>
          <w:r>
            <w:rPr>
              <w:color w:val="808080" w:themeColor="background1" w:themeShade="80"/>
              <w:sz w:val="20"/>
            </w:rPr>
            <w:t>Unterschrift</w:t>
          </w:r>
        </w:p>
      </w:docPartBody>
    </w:docPart>
    <w:docPart>
      <w:docPartPr>
        <w:name w:val="A8776DD016594EDB9CC913D5BD24EC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FA6E73-EA89-481B-8365-D4C0FA94C164}"/>
      </w:docPartPr>
      <w:docPartBody>
        <w:p w:rsidR="00C54A38" w:rsidRDefault="00B6391D" w:rsidP="00B6391D">
          <w:pPr>
            <w:pStyle w:val="A8776DD016594EDB9CC913D5BD24EC7F"/>
          </w:pPr>
          <w:r w:rsidRPr="00CF0BBC">
            <w:rPr>
              <w:rStyle w:val="Platzhaltertext"/>
              <w:rFonts w:cstheme="minorHAnsi"/>
              <w:color w:val="808080" w:themeColor="background1" w:themeShade="80"/>
              <w:sz w:val="20"/>
            </w:rPr>
            <w:t>Klicken um ein Datum einzugeben.</w:t>
          </w:r>
        </w:p>
      </w:docPartBody>
    </w:docPart>
    <w:docPart>
      <w:docPartPr>
        <w:name w:val="4847322BD2FB4B22BCFF4BC82945E3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2661D0-2249-4F41-B5EA-4B529336D0E9}"/>
      </w:docPartPr>
      <w:docPartBody>
        <w:p w:rsidR="00C54A38" w:rsidRDefault="00B6391D" w:rsidP="00B6391D">
          <w:pPr>
            <w:pStyle w:val="4847322BD2FB4B22BCFF4BC82945E362"/>
          </w:pPr>
          <w:r w:rsidRPr="00CF0BBC">
            <w:rPr>
              <w:rStyle w:val="Platzhaltertext"/>
              <w:rFonts w:cstheme="minorHAnsi"/>
              <w:color w:val="808080" w:themeColor="background1" w:themeShade="80"/>
              <w:sz w:val="20"/>
            </w:rPr>
            <w:t>Klicken um ein Datum einzugeben.</w:t>
          </w:r>
        </w:p>
      </w:docPartBody>
    </w:docPart>
    <w:docPart>
      <w:docPartPr>
        <w:name w:val="B63CC325DB3F4473B32FA6F0944BE6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65A0BC-958C-4DDE-8583-72DAFEDD475A}"/>
      </w:docPartPr>
      <w:docPartBody>
        <w:p w:rsidR="00C54A38" w:rsidRDefault="00B6391D" w:rsidP="00B6391D">
          <w:pPr>
            <w:pStyle w:val="B63CC325DB3F4473B32FA6F0944BE6A0"/>
          </w:pPr>
          <w:r w:rsidRPr="00AF1CCA">
            <w:rPr>
              <w:color w:val="808080" w:themeColor="background1" w:themeShade="80"/>
            </w:rPr>
            <w:t>Klicken für Texteingabe</w:t>
          </w:r>
        </w:p>
      </w:docPartBody>
    </w:docPart>
    <w:docPart>
      <w:docPartPr>
        <w:name w:val="E780617BA6B34D55B27301B41DE037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CA5BF2-C874-41BE-975C-25A6DD3F7EF6}"/>
      </w:docPartPr>
      <w:docPartBody>
        <w:p w:rsidR="00C54A38" w:rsidRDefault="00B6391D" w:rsidP="00B6391D">
          <w:pPr>
            <w:pStyle w:val="E780617BA6B34D55B27301B41DE0372E"/>
          </w:pPr>
          <w:r w:rsidRPr="00AF1CCA">
            <w:rPr>
              <w:color w:val="808080" w:themeColor="background1" w:themeShade="80"/>
            </w:rPr>
            <w:t>Klicken für Texteingabe</w:t>
          </w:r>
        </w:p>
      </w:docPartBody>
    </w:docPart>
    <w:docPart>
      <w:docPartPr>
        <w:name w:val="4B60DF5569264525ACDCBB594BC231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9B8EF0-B53A-498C-8A81-A53E4770CB02}"/>
      </w:docPartPr>
      <w:docPartBody>
        <w:p w:rsidR="00C54A38" w:rsidRDefault="00B6391D" w:rsidP="00B6391D">
          <w:pPr>
            <w:pStyle w:val="4B60DF5569264525ACDCBB594BC23148"/>
          </w:pPr>
          <w:r w:rsidRPr="00AF1CCA">
            <w:rPr>
              <w:color w:val="808080" w:themeColor="background1" w:themeShade="80"/>
            </w:rPr>
            <w:t>Klicken für Texteingabe</w:t>
          </w:r>
        </w:p>
      </w:docPartBody>
    </w:docPart>
    <w:docPart>
      <w:docPartPr>
        <w:name w:val="3784A5CB51984CED8B21E1E7265C19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39384A-56CC-4D26-BEDE-0265B1C6BA30}"/>
      </w:docPartPr>
      <w:docPartBody>
        <w:p w:rsidR="00C54A38" w:rsidRDefault="00B6391D" w:rsidP="00B6391D">
          <w:pPr>
            <w:pStyle w:val="3784A5CB51984CED8B21E1E7265C19B6"/>
          </w:pPr>
          <w:r w:rsidRPr="00AF1CCA">
            <w:rPr>
              <w:color w:val="808080" w:themeColor="background1" w:themeShade="80"/>
            </w:rPr>
            <w:t>Klicken für Texteingabe</w:t>
          </w:r>
        </w:p>
      </w:docPartBody>
    </w:docPart>
    <w:docPart>
      <w:docPartPr>
        <w:name w:val="17C0512EE5024250AA3B442BE02AE9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DC33DA-D0F2-4CF4-BFB4-C99B088580C3}"/>
      </w:docPartPr>
      <w:docPartBody>
        <w:p w:rsidR="00C54A38" w:rsidRDefault="00B6391D" w:rsidP="00B6391D">
          <w:pPr>
            <w:pStyle w:val="17C0512EE5024250AA3B442BE02AE9D3"/>
          </w:pPr>
          <w:r w:rsidRPr="00AF1CCA">
            <w:rPr>
              <w:color w:val="808080" w:themeColor="background1" w:themeShade="80"/>
            </w:rPr>
            <w:t>Klicken für Texteingabe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1D"/>
    <w:rsid w:val="00021A69"/>
    <w:rsid w:val="00B6391D"/>
    <w:rsid w:val="00C5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5531E91146874C79818D170E9426549B">
    <w:name w:val="5531E91146874C79818D170E9426549B"/>
    <w:rsid w:val="00B6391D"/>
  </w:style>
  <w:style w:type="paragraph" w:customStyle="1" w:styleId="AE8867CDE01645FCBFCF11AAD8F3FDB0">
    <w:name w:val="AE8867CDE01645FCBFCF11AAD8F3FDB0"/>
    <w:rsid w:val="00B6391D"/>
  </w:style>
  <w:style w:type="paragraph" w:customStyle="1" w:styleId="F2A5B3F7E75D498B8729A98B982DFD1B">
    <w:name w:val="F2A5B3F7E75D498B8729A98B982DFD1B"/>
    <w:rsid w:val="00B6391D"/>
  </w:style>
  <w:style w:type="paragraph" w:customStyle="1" w:styleId="8A9AF83079C04DB986AF287A5485A806">
    <w:name w:val="8A9AF83079C04DB986AF287A5485A806"/>
    <w:rsid w:val="00B6391D"/>
  </w:style>
  <w:style w:type="paragraph" w:customStyle="1" w:styleId="894D0D536ED14AAD9DE9D1BCA3B75F1A">
    <w:name w:val="894D0D536ED14AAD9DE9D1BCA3B75F1A"/>
    <w:rsid w:val="00B6391D"/>
  </w:style>
  <w:style w:type="paragraph" w:customStyle="1" w:styleId="4E2330F8A8A64E33BE79CE557C9BC04B">
    <w:name w:val="4E2330F8A8A64E33BE79CE557C9BC04B"/>
    <w:rsid w:val="00B6391D"/>
  </w:style>
  <w:style w:type="paragraph" w:customStyle="1" w:styleId="BB631623FC21427DA278D01CCA879E17">
    <w:name w:val="BB631623FC21427DA278D01CCA879E17"/>
    <w:rsid w:val="00B6391D"/>
  </w:style>
  <w:style w:type="paragraph" w:customStyle="1" w:styleId="2D8445F91C544A7E9B1A32C386E861D9">
    <w:name w:val="2D8445F91C544A7E9B1A32C386E861D9"/>
    <w:rsid w:val="00B6391D"/>
  </w:style>
  <w:style w:type="paragraph" w:customStyle="1" w:styleId="E8636F0B6BCA413CB7BC5576EE087BDB">
    <w:name w:val="E8636F0B6BCA413CB7BC5576EE087BDB"/>
    <w:rsid w:val="00B6391D"/>
  </w:style>
  <w:style w:type="paragraph" w:customStyle="1" w:styleId="AEE69F83197F4564BCF0474393807877">
    <w:name w:val="AEE69F83197F4564BCF0474393807877"/>
    <w:rsid w:val="00B6391D"/>
  </w:style>
  <w:style w:type="paragraph" w:customStyle="1" w:styleId="2681E2B5624E4B9C89018BB18E10A5DF">
    <w:name w:val="2681E2B5624E4B9C89018BB18E10A5DF"/>
    <w:rsid w:val="00B6391D"/>
  </w:style>
  <w:style w:type="paragraph" w:customStyle="1" w:styleId="5CBE6D34354045F2B7E3456B8B459F03">
    <w:name w:val="5CBE6D34354045F2B7E3456B8B459F03"/>
    <w:rsid w:val="00B6391D"/>
  </w:style>
  <w:style w:type="paragraph" w:customStyle="1" w:styleId="099A23F3113241CBAEF634D897531E79">
    <w:name w:val="099A23F3113241CBAEF634D897531E79"/>
    <w:rsid w:val="00B6391D"/>
  </w:style>
  <w:style w:type="paragraph" w:customStyle="1" w:styleId="DB34830E35954FE1A6D0F21475237ACF">
    <w:name w:val="DB34830E35954FE1A6D0F21475237ACF"/>
    <w:rsid w:val="00B6391D"/>
  </w:style>
  <w:style w:type="paragraph" w:customStyle="1" w:styleId="7C46A90A04E14E549793A2B9F138D7CB">
    <w:name w:val="7C46A90A04E14E549793A2B9F138D7CB"/>
    <w:rsid w:val="00B6391D"/>
  </w:style>
  <w:style w:type="paragraph" w:customStyle="1" w:styleId="C21BE9EA3F2A45788A2466D87102C2B4">
    <w:name w:val="C21BE9EA3F2A45788A2466D87102C2B4"/>
    <w:rsid w:val="00B6391D"/>
  </w:style>
  <w:style w:type="paragraph" w:customStyle="1" w:styleId="38F4574A3D4D40E5B57BD60472B8B7AE">
    <w:name w:val="38F4574A3D4D40E5B57BD60472B8B7AE"/>
    <w:rsid w:val="00B6391D"/>
  </w:style>
  <w:style w:type="paragraph" w:customStyle="1" w:styleId="F27F982C637047A29AE4FE4EBD8DEF0C">
    <w:name w:val="F27F982C637047A29AE4FE4EBD8DEF0C"/>
    <w:rsid w:val="00B6391D"/>
  </w:style>
  <w:style w:type="paragraph" w:customStyle="1" w:styleId="3BD13C0FE9A7491AA619FC9313DFBA70">
    <w:name w:val="3BD13C0FE9A7491AA619FC9313DFBA70"/>
    <w:rsid w:val="00B6391D"/>
  </w:style>
  <w:style w:type="paragraph" w:customStyle="1" w:styleId="4FF389B02D774F0DB517156BD9E72FF2">
    <w:name w:val="4FF389B02D774F0DB517156BD9E72FF2"/>
    <w:rsid w:val="00B6391D"/>
  </w:style>
  <w:style w:type="paragraph" w:customStyle="1" w:styleId="ABE1CE7E6E294938B0F2D2B1BEEE2FCD">
    <w:name w:val="ABE1CE7E6E294938B0F2D2B1BEEE2FCD"/>
    <w:rsid w:val="00B6391D"/>
  </w:style>
  <w:style w:type="paragraph" w:customStyle="1" w:styleId="E097D1974366477089B6372DC0BC72EF">
    <w:name w:val="E097D1974366477089B6372DC0BC72EF"/>
    <w:rsid w:val="00B6391D"/>
  </w:style>
  <w:style w:type="paragraph" w:customStyle="1" w:styleId="95CA6F25006140398F130C6C82903552">
    <w:name w:val="95CA6F25006140398F130C6C82903552"/>
    <w:rsid w:val="00B6391D"/>
  </w:style>
  <w:style w:type="paragraph" w:customStyle="1" w:styleId="3F66A6A008E64FE3851523752F170305">
    <w:name w:val="3F66A6A008E64FE3851523752F170305"/>
    <w:rsid w:val="00B6391D"/>
  </w:style>
  <w:style w:type="paragraph" w:customStyle="1" w:styleId="55CC54C5391D41CAA649AFF6AA51D8C1">
    <w:name w:val="55CC54C5391D41CAA649AFF6AA51D8C1"/>
    <w:rsid w:val="00B6391D"/>
  </w:style>
  <w:style w:type="paragraph" w:customStyle="1" w:styleId="FF3BD130983E4B84A8B00EF2A8945264">
    <w:name w:val="FF3BD130983E4B84A8B00EF2A8945264"/>
    <w:rsid w:val="00B6391D"/>
  </w:style>
  <w:style w:type="paragraph" w:customStyle="1" w:styleId="F1406144F34E47A7A95ACBE8F8963086">
    <w:name w:val="F1406144F34E47A7A95ACBE8F8963086"/>
    <w:rsid w:val="00B6391D"/>
  </w:style>
  <w:style w:type="paragraph" w:customStyle="1" w:styleId="AA95E765AE104EAC9D150DD794697596">
    <w:name w:val="AA95E765AE104EAC9D150DD794697596"/>
    <w:rsid w:val="00B6391D"/>
  </w:style>
  <w:style w:type="paragraph" w:customStyle="1" w:styleId="3350C54536044AEAB1B1CDDFA2088CD2">
    <w:name w:val="3350C54536044AEAB1B1CDDFA2088CD2"/>
    <w:rsid w:val="00B6391D"/>
  </w:style>
  <w:style w:type="paragraph" w:customStyle="1" w:styleId="2C2D685C0BAA4B7690B94DD944153512">
    <w:name w:val="2C2D685C0BAA4B7690B94DD944153512"/>
    <w:rsid w:val="00B6391D"/>
  </w:style>
  <w:style w:type="paragraph" w:customStyle="1" w:styleId="F9ECAEC74CCB4C979DA8B6D1B5967568">
    <w:name w:val="F9ECAEC74CCB4C979DA8B6D1B5967568"/>
    <w:rsid w:val="00B6391D"/>
  </w:style>
  <w:style w:type="character" w:styleId="Platzhaltertext">
    <w:name w:val="Placeholder Text"/>
    <w:basedOn w:val="Absatz-Standardschriftart"/>
    <w:uiPriority w:val="99"/>
    <w:semiHidden/>
    <w:rsid w:val="00B6391D"/>
    <w:rPr>
      <w:color w:val="808080"/>
    </w:rPr>
  </w:style>
  <w:style w:type="paragraph" w:customStyle="1" w:styleId="E0056784C77E48978CA5BDF2D1D6932F">
    <w:name w:val="E0056784C77E48978CA5BDF2D1D6932F"/>
    <w:rsid w:val="00B6391D"/>
  </w:style>
  <w:style w:type="paragraph" w:customStyle="1" w:styleId="7CF38AC9774043A88F94C7A82C383BE5">
    <w:name w:val="7CF38AC9774043A88F94C7A82C383BE5"/>
    <w:rsid w:val="00B6391D"/>
  </w:style>
  <w:style w:type="paragraph" w:customStyle="1" w:styleId="3842540D6EFF466AA34272E0163BEAF3">
    <w:name w:val="3842540D6EFF466AA34272E0163BEAF3"/>
    <w:rsid w:val="00B6391D"/>
  </w:style>
  <w:style w:type="paragraph" w:customStyle="1" w:styleId="183F4A3C1C6241DFA344F93FB3B9E0C8">
    <w:name w:val="183F4A3C1C6241DFA344F93FB3B9E0C8"/>
    <w:rsid w:val="00B6391D"/>
  </w:style>
  <w:style w:type="paragraph" w:customStyle="1" w:styleId="0D036550763C48C7A1AE901917891D9C">
    <w:name w:val="0D036550763C48C7A1AE901917891D9C"/>
    <w:rsid w:val="00B6391D"/>
  </w:style>
  <w:style w:type="paragraph" w:customStyle="1" w:styleId="CA6390555D0C44C59C77622AAC9C5C12">
    <w:name w:val="CA6390555D0C44C59C77622AAC9C5C12"/>
    <w:rsid w:val="00B6391D"/>
  </w:style>
  <w:style w:type="paragraph" w:customStyle="1" w:styleId="D3B5F94624494D588B0755792E9F378E">
    <w:name w:val="D3B5F94624494D588B0755792E9F378E"/>
    <w:rsid w:val="00B6391D"/>
  </w:style>
  <w:style w:type="paragraph" w:customStyle="1" w:styleId="41CB1F2B626B4D95BFF55D2279A08BFF">
    <w:name w:val="41CB1F2B626B4D95BFF55D2279A08BFF"/>
    <w:rsid w:val="00B6391D"/>
  </w:style>
  <w:style w:type="paragraph" w:customStyle="1" w:styleId="EC2B59B769834CF0B7CBCB8C0A8BBF68">
    <w:name w:val="EC2B59B769834CF0B7CBCB8C0A8BBF68"/>
    <w:rsid w:val="00B6391D"/>
  </w:style>
  <w:style w:type="paragraph" w:customStyle="1" w:styleId="A8776DD016594EDB9CC913D5BD24EC7F">
    <w:name w:val="A8776DD016594EDB9CC913D5BD24EC7F"/>
    <w:rsid w:val="00B6391D"/>
  </w:style>
  <w:style w:type="paragraph" w:customStyle="1" w:styleId="4847322BD2FB4B22BCFF4BC82945E362">
    <w:name w:val="4847322BD2FB4B22BCFF4BC82945E362"/>
    <w:rsid w:val="00B6391D"/>
  </w:style>
  <w:style w:type="paragraph" w:customStyle="1" w:styleId="B63CC325DB3F4473B32FA6F0944BE6A0">
    <w:name w:val="B63CC325DB3F4473B32FA6F0944BE6A0"/>
    <w:rsid w:val="00B6391D"/>
  </w:style>
  <w:style w:type="paragraph" w:customStyle="1" w:styleId="E780617BA6B34D55B27301B41DE0372E">
    <w:name w:val="E780617BA6B34D55B27301B41DE0372E"/>
    <w:rsid w:val="00B6391D"/>
  </w:style>
  <w:style w:type="paragraph" w:customStyle="1" w:styleId="4B60DF5569264525ACDCBB594BC23148">
    <w:name w:val="4B60DF5569264525ACDCBB594BC23148"/>
    <w:rsid w:val="00B6391D"/>
  </w:style>
  <w:style w:type="paragraph" w:customStyle="1" w:styleId="3784A5CB51984CED8B21E1E7265C19B6">
    <w:name w:val="3784A5CB51984CED8B21E1E7265C19B6"/>
    <w:rsid w:val="00B6391D"/>
  </w:style>
  <w:style w:type="paragraph" w:customStyle="1" w:styleId="17C0512EE5024250AA3B442BE02AE9D3">
    <w:name w:val="17C0512EE5024250AA3B442BE02AE9D3"/>
    <w:rsid w:val="00B639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517822-2b97-4e41-82f4-693b7bfe0a8f">
      <Terms xmlns="http://schemas.microsoft.com/office/infopath/2007/PartnerControls"/>
    </lcf76f155ced4ddcb4097134ff3c332f>
    <TaxCatchAll xmlns="b5efe7ac-7300-4d5e-b4c9-dc0eae7c40d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A01BA5B4486B4F894183683E431AD4" ma:contentTypeVersion="18" ma:contentTypeDescription="Ein neues Dokument erstellen." ma:contentTypeScope="" ma:versionID="c6491d379c04979e53813c9072bed1df">
  <xsd:schema xmlns:xsd="http://www.w3.org/2001/XMLSchema" xmlns:xs="http://www.w3.org/2001/XMLSchema" xmlns:p="http://schemas.microsoft.com/office/2006/metadata/properties" xmlns:ns2="80517822-2b97-4e41-82f4-693b7bfe0a8f" xmlns:ns3="b5efe7ac-7300-4d5e-b4c9-dc0eae7c40d2" targetNamespace="http://schemas.microsoft.com/office/2006/metadata/properties" ma:root="true" ma:fieldsID="5b7fa1b75d8607cd1253e512f2ecb4c6" ns2:_="" ns3:_="">
    <xsd:import namespace="80517822-2b97-4e41-82f4-693b7bfe0a8f"/>
    <xsd:import namespace="b5efe7ac-7300-4d5e-b4c9-dc0eae7c4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17822-2b97-4e41-82f4-693b7bfe0a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e7a6320f-6ee1-44e9-930a-a836eab2ab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fe7ac-7300-4d5e-b4c9-dc0eae7c4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891f95-6604-4712-85ef-86fd5b9b1e28}" ma:internalName="TaxCatchAll" ma:showField="CatchAllData" ma:web="b5efe7ac-7300-4d5e-b4c9-dc0eae7c40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B78691-A126-4DE2-8B00-602847FABC54}">
  <ds:schemaRefs>
    <ds:schemaRef ds:uri="http://schemas.microsoft.com/office/2006/metadata/properties"/>
    <ds:schemaRef ds:uri="http://schemas.microsoft.com/office/infopath/2007/PartnerControls"/>
    <ds:schemaRef ds:uri="80517822-2b97-4e41-82f4-693b7bfe0a8f"/>
    <ds:schemaRef ds:uri="b5efe7ac-7300-4d5e-b4c9-dc0eae7c40d2"/>
  </ds:schemaRefs>
</ds:datastoreItem>
</file>

<file path=customXml/itemProps2.xml><?xml version="1.0" encoding="utf-8"?>
<ds:datastoreItem xmlns:ds="http://schemas.openxmlformats.org/officeDocument/2006/customXml" ds:itemID="{2FC0C332-6F5F-4AAB-808B-80D127710A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A97BE4-50A7-4CAF-9E73-D24791948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17822-2b97-4e41-82f4-693b7bfe0a8f"/>
    <ds:schemaRef ds:uri="b5efe7ac-7300-4d5e-b4c9-dc0eae7c4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EB01B-D985-409C-B164-0DB7CCBFB7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CGVORL2</Template>
  <TotalTime>0</TotalTime>
  <Pages>3</Pages>
  <Words>447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Unternehmensauskunft SGA</vt:lpstr>
    </vt:vector>
  </TitlesOfParts>
  <Manager>Dr. Winner</Manager>
  <Company>TAWCert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Unternehmensauskunft SGA</dc:title>
  <dc:subject>F0911</dc:subject>
  <dc:creator>Sabine Berger</dc:creator>
  <cp:keywords/>
  <dc:description>F0944D</dc:description>
  <cp:lastModifiedBy>Kirsten Guter</cp:lastModifiedBy>
  <cp:revision>30</cp:revision>
  <cp:lastPrinted>2019-02-19T08:51:00Z</cp:lastPrinted>
  <dcterms:created xsi:type="dcterms:W3CDTF">2021-12-02T07:48:00Z</dcterms:created>
  <dcterms:modified xsi:type="dcterms:W3CDTF">2023-11-06T13:27:00Z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0x010100F0A01BA5B4486B4F894183683E431AD4</vt:lpwstr>
  </property>
  <property fmtid="{D5CDD505-2E9C-101B-9397-08002B2CF9AE}" pid="3" name="MediaServiceImageTags">
    <vt:lpwstr/>
  </property>
</Properties>
</file>